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9C" w:rsidRDefault="00D57D9C">
      <w:pPr>
        <w:pStyle w:val="Titel"/>
      </w:pPr>
      <w:r>
        <w:t>Gottesdienstordnung</w:t>
      </w:r>
    </w:p>
    <w:p w:rsidR="00D57D9C" w:rsidRDefault="00D57D9C">
      <w:pPr>
        <w:jc w:val="center"/>
        <w:rPr>
          <w:b/>
          <w:i/>
          <w:sz w:val="56"/>
        </w:rPr>
      </w:pPr>
      <w:r>
        <w:rPr>
          <w:b/>
          <w:i/>
          <w:sz w:val="56"/>
        </w:rPr>
        <w:t>Wallfahrtsbasilika</w:t>
      </w:r>
    </w:p>
    <w:p w:rsidR="00D57D9C" w:rsidRDefault="00D57D9C">
      <w:pPr>
        <w:jc w:val="center"/>
        <w:rPr>
          <w:b/>
          <w:i/>
          <w:sz w:val="56"/>
        </w:rPr>
      </w:pPr>
      <w:r>
        <w:rPr>
          <w:b/>
          <w:i/>
          <w:sz w:val="56"/>
        </w:rPr>
        <w:t>Maria Brünnlein zum Trost</w:t>
      </w:r>
    </w:p>
    <w:p w:rsidR="00F571F6" w:rsidRPr="00F16E9A" w:rsidRDefault="00F571F6">
      <w:pPr>
        <w:spacing w:line="360" w:lineRule="auto"/>
        <w:rPr>
          <w:rFonts w:ascii="Bookman Old Style" w:hAnsi="Bookman Old Style"/>
          <w:b/>
          <w:sz w:val="16"/>
          <w:szCs w:val="16"/>
        </w:rPr>
      </w:pPr>
    </w:p>
    <w:p w:rsidR="00D0574F" w:rsidRPr="00F47E83" w:rsidRDefault="003D593C">
      <w:pPr>
        <w:spacing w:line="360" w:lineRule="auto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21. – 28. Juli 2</w:t>
      </w:r>
      <w:r w:rsidR="000F4CDE">
        <w:rPr>
          <w:rFonts w:ascii="Bookman Old Style" w:hAnsi="Bookman Old Style"/>
          <w:b/>
          <w:sz w:val="32"/>
        </w:rPr>
        <w:t>024</w:t>
      </w:r>
    </w:p>
    <w:p w:rsidR="003D593C" w:rsidRPr="00094B50" w:rsidRDefault="003D593C" w:rsidP="003D593C">
      <w:pPr>
        <w:pStyle w:val="berschrift1"/>
        <w:tabs>
          <w:tab w:val="right" w:pos="1985"/>
          <w:tab w:val="left" w:pos="2552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i/>
          <w:u w:val="single"/>
        </w:rPr>
        <w:t>Sonntag,</w:t>
      </w:r>
      <w:r>
        <w:rPr>
          <w:rFonts w:ascii="Bookman Old Style" w:hAnsi="Bookman Old Style"/>
          <w:b/>
          <w:i/>
          <w:u w:val="single"/>
        </w:rPr>
        <w:tab/>
        <w:t>21.7.</w:t>
      </w:r>
      <w:r>
        <w:rPr>
          <w:rFonts w:ascii="Bookman Old Style" w:hAnsi="Bookman Old Style"/>
          <w:b/>
          <w:i/>
          <w:u w:val="single"/>
        </w:rPr>
        <w:tab/>
        <w:t xml:space="preserve">16. Sonntag im Jahreskreis – sel. </w:t>
      </w:r>
      <w:proofErr w:type="spellStart"/>
      <w:r>
        <w:rPr>
          <w:rFonts w:ascii="Bookman Old Style" w:hAnsi="Bookman Old Style"/>
          <w:b/>
          <w:i/>
          <w:u w:val="single"/>
        </w:rPr>
        <w:t>Stilla</w:t>
      </w:r>
      <w:proofErr w:type="spellEnd"/>
      <w:r>
        <w:rPr>
          <w:rFonts w:ascii="Bookman Old Style" w:hAnsi="Bookman Old Style"/>
          <w:b/>
          <w:i/>
          <w:u w:val="single"/>
        </w:rPr>
        <w:t xml:space="preserve"> von </w:t>
      </w:r>
      <w:proofErr w:type="spellStart"/>
      <w:r>
        <w:rPr>
          <w:rFonts w:ascii="Bookman Old Style" w:hAnsi="Bookman Old Style"/>
          <w:b/>
          <w:i/>
          <w:u w:val="single"/>
        </w:rPr>
        <w:t>Abenberg</w:t>
      </w:r>
      <w:proofErr w:type="spellEnd"/>
    </w:p>
    <w:p w:rsidR="003D593C" w:rsidRDefault="003D593C" w:rsidP="003D593C">
      <w:pPr>
        <w:tabs>
          <w:tab w:val="right" w:pos="1985"/>
          <w:tab w:val="left" w:pos="2552"/>
        </w:tabs>
        <w:ind w:firstLine="141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8.00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Hl. Amt</w:t>
      </w:r>
    </w:p>
    <w:p w:rsidR="003D593C" w:rsidRDefault="003D593C" w:rsidP="003D593C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Hl. Messe für + Hildegard u. Emil </w:t>
      </w:r>
      <w:proofErr w:type="spellStart"/>
      <w:r>
        <w:rPr>
          <w:rFonts w:ascii="Bookman Old Style" w:hAnsi="Bookman Old Style"/>
          <w:sz w:val="24"/>
        </w:rPr>
        <w:t>Dantonello</w:t>
      </w:r>
      <w:proofErr w:type="spellEnd"/>
    </w:p>
    <w:p w:rsidR="003D593C" w:rsidRDefault="003D593C" w:rsidP="003D593C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>.: für + Josef u. Emma Brenner</w:t>
      </w:r>
    </w:p>
    <w:p w:rsidR="003D593C" w:rsidRDefault="003D593C" w:rsidP="003D593C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>.: für + Paulina Hertle</w:t>
      </w:r>
    </w:p>
    <w:p w:rsidR="003D593C" w:rsidRDefault="003D593C" w:rsidP="003D593C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>.: für + Ludwig/</w:t>
      </w:r>
      <w:proofErr w:type="spellStart"/>
      <w:r>
        <w:rPr>
          <w:rFonts w:ascii="Bookman Old Style" w:hAnsi="Bookman Old Style"/>
          <w:sz w:val="24"/>
        </w:rPr>
        <w:t>Ludwene</w:t>
      </w:r>
      <w:proofErr w:type="spellEnd"/>
      <w:r>
        <w:rPr>
          <w:rFonts w:ascii="Bookman Old Style" w:hAnsi="Bookman Old Style"/>
          <w:sz w:val="24"/>
        </w:rPr>
        <w:t xml:space="preserve"> u. Luise Lippert</w:t>
      </w:r>
    </w:p>
    <w:p w:rsidR="003D593C" w:rsidRDefault="003D593C" w:rsidP="003D593C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9.00</w:t>
      </w:r>
      <w:r>
        <w:rPr>
          <w:rFonts w:ascii="Bookman Old Style" w:hAnsi="Bookman Old Style"/>
          <w:sz w:val="24"/>
        </w:rPr>
        <w:tab/>
        <w:t>Beichtgelegenheit</w:t>
      </w:r>
    </w:p>
    <w:p w:rsidR="003D593C" w:rsidRDefault="003D593C" w:rsidP="003D593C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9.30</w:t>
      </w:r>
      <w:r>
        <w:rPr>
          <w:rFonts w:ascii="Bookman Old Style" w:hAnsi="Bookman Old Style"/>
          <w:sz w:val="24"/>
        </w:rPr>
        <w:tab/>
        <w:t>Rosenkranz</w:t>
      </w:r>
    </w:p>
    <w:p w:rsidR="003D593C" w:rsidRDefault="003D593C" w:rsidP="003D593C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bCs/>
          <w:sz w:val="24"/>
        </w:rPr>
        <w:t>10.00</w:t>
      </w:r>
      <w:r>
        <w:rPr>
          <w:rFonts w:ascii="Bookman Old Style" w:hAnsi="Bookman Old Style"/>
          <w:b/>
          <w:bCs/>
          <w:sz w:val="24"/>
        </w:rPr>
        <w:tab/>
        <w:t xml:space="preserve">Hl. Amt </w:t>
      </w:r>
    </w:p>
    <w:p w:rsidR="003D593C" w:rsidRDefault="003D593C" w:rsidP="003D593C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Hl. Messe als Dank zum 90. Geburtstag</w:t>
      </w:r>
    </w:p>
    <w:p w:rsidR="003D593C" w:rsidRDefault="003D593C" w:rsidP="003D593C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>.: für + Hermann u. Theresia Meyer u. + Eltern</w:t>
      </w:r>
    </w:p>
    <w:p w:rsidR="003D593C" w:rsidRDefault="003D593C" w:rsidP="003D593C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für + Josef u. Maria </w:t>
      </w:r>
      <w:proofErr w:type="spellStart"/>
      <w:r>
        <w:rPr>
          <w:rFonts w:ascii="Bookman Old Style" w:hAnsi="Bookman Old Style"/>
          <w:sz w:val="24"/>
        </w:rPr>
        <w:t>Förch</w:t>
      </w:r>
      <w:proofErr w:type="spellEnd"/>
      <w:r>
        <w:rPr>
          <w:rFonts w:ascii="Bookman Old Style" w:hAnsi="Bookman Old Style"/>
          <w:sz w:val="24"/>
        </w:rPr>
        <w:t xml:space="preserve"> u. + Eltern</w:t>
      </w:r>
    </w:p>
    <w:p w:rsidR="003D593C" w:rsidRDefault="003D593C" w:rsidP="003D593C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nach Meinung </w:t>
      </w:r>
      <w:proofErr w:type="spellStart"/>
      <w:r>
        <w:rPr>
          <w:rFonts w:ascii="Bookman Old Style" w:hAnsi="Bookman Old Style"/>
          <w:sz w:val="24"/>
        </w:rPr>
        <w:t>Seefried</w:t>
      </w:r>
      <w:proofErr w:type="spellEnd"/>
      <w:r>
        <w:rPr>
          <w:rFonts w:ascii="Bookman Old Style" w:hAnsi="Bookman Old Style"/>
          <w:sz w:val="24"/>
        </w:rPr>
        <w:t>/Kohnle</w:t>
      </w:r>
    </w:p>
    <w:p w:rsidR="003D593C" w:rsidRDefault="003D593C" w:rsidP="003D593C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>.: zum Dank der Gottesmutter</w:t>
      </w:r>
    </w:p>
    <w:p w:rsidR="003D593C" w:rsidRPr="00C17C77" w:rsidRDefault="003D593C" w:rsidP="003D593C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 w:rsidRPr="001D7918">
        <w:rPr>
          <w:rFonts w:ascii="Bookman Old Style" w:hAnsi="Bookman Old Style"/>
          <w:i/>
          <w:sz w:val="24"/>
        </w:rPr>
        <w:tab/>
      </w:r>
      <w:r w:rsidRPr="00C17C77">
        <w:rPr>
          <w:rFonts w:ascii="Bookman Old Style" w:hAnsi="Bookman Old Style"/>
          <w:sz w:val="24"/>
        </w:rPr>
        <w:t>13.30</w:t>
      </w:r>
      <w:r w:rsidRPr="00C17C77">
        <w:rPr>
          <w:rFonts w:ascii="Bookman Old Style" w:hAnsi="Bookman Old Style"/>
          <w:sz w:val="24"/>
        </w:rPr>
        <w:tab/>
        <w:t>Rosenkranz</w:t>
      </w:r>
    </w:p>
    <w:p w:rsidR="003D593C" w:rsidRPr="003D593C" w:rsidRDefault="003D593C" w:rsidP="003D593C">
      <w:pPr>
        <w:pStyle w:val="berschrift2"/>
        <w:tabs>
          <w:tab w:val="clear" w:pos="2127"/>
          <w:tab w:val="right" w:pos="1985"/>
        </w:tabs>
        <w:ind w:left="708" w:hanging="708"/>
        <w:rPr>
          <w:rFonts w:ascii="Bookman Old Style" w:hAnsi="Bookman Old Style"/>
          <w:sz w:val="16"/>
          <w:szCs w:val="16"/>
          <w:u w:val="none"/>
        </w:rPr>
      </w:pPr>
      <w:r>
        <w:rPr>
          <w:rFonts w:ascii="Bookman Old Style" w:hAnsi="Bookman Old Style"/>
          <w:u w:val="none"/>
        </w:rPr>
        <w:tab/>
      </w:r>
      <w:r w:rsidRPr="00C128E2">
        <w:rPr>
          <w:rFonts w:ascii="Bookman Old Style" w:hAnsi="Bookman Old Style"/>
          <w:u w:val="none"/>
        </w:rPr>
        <w:tab/>
      </w:r>
      <w:r w:rsidRPr="007B5459">
        <w:rPr>
          <w:rFonts w:ascii="Bookman Old Style" w:hAnsi="Bookman Old Style"/>
          <w:u w:val="none"/>
        </w:rPr>
        <w:t>14.00</w:t>
      </w:r>
      <w:r w:rsidRPr="007B5459">
        <w:rPr>
          <w:rFonts w:ascii="Bookman Old Style" w:hAnsi="Bookman Old Style"/>
          <w:u w:val="none"/>
        </w:rPr>
        <w:tab/>
      </w:r>
      <w:r>
        <w:rPr>
          <w:rFonts w:ascii="Bookman Old Style" w:hAnsi="Bookman Old Style"/>
          <w:b/>
          <w:u w:val="none"/>
        </w:rPr>
        <w:t>A</w:t>
      </w:r>
      <w:r w:rsidRPr="00DF12F1">
        <w:rPr>
          <w:rFonts w:ascii="Bookman Old Style" w:hAnsi="Bookman Old Style"/>
          <w:b/>
          <w:u w:val="none"/>
        </w:rPr>
        <w:t>ndacht</w:t>
      </w:r>
      <w:r w:rsidRPr="00DF12F1">
        <w:rPr>
          <w:rFonts w:ascii="Bookman Old Style" w:hAnsi="Bookman Old Style"/>
          <w:u w:val="none"/>
        </w:rPr>
        <w:t xml:space="preserve"> </w:t>
      </w:r>
      <w:r w:rsidRPr="00DF12F1">
        <w:rPr>
          <w:rFonts w:ascii="Bookman Old Style" w:hAnsi="Bookman Old Style"/>
          <w:sz w:val="16"/>
          <w:u w:val="none"/>
        </w:rPr>
        <w:t>mit eucharistischem</w:t>
      </w:r>
      <w:r w:rsidRPr="00DF12F1">
        <w:rPr>
          <w:rFonts w:ascii="Bookman Old Style" w:hAnsi="Bookman Old Style"/>
          <w:u w:val="none"/>
        </w:rPr>
        <w:t xml:space="preserve"> </w:t>
      </w:r>
      <w:r>
        <w:rPr>
          <w:rFonts w:ascii="Bookman Old Style" w:hAnsi="Bookman Old Style"/>
          <w:sz w:val="16"/>
          <w:u w:val="none"/>
        </w:rPr>
        <w:t>Segen</w:t>
      </w:r>
    </w:p>
    <w:p w:rsidR="00563D49" w:rsidRPr="00563D49" w:rsidRDefault="00563D49" w:rsidP="00563D49"/>
    <w:p w:rsidR="00733F74" w:rsidRDefault="000D1EC9" w:rsidP="000D1EC9">
      <w:pPr>
        <w:tabs>
          <w:tab w:val="right" w:pos="1985"/>
          <w:tab w:val="left" w:pos="2552"/>
        </w:tabs>
        <w:rPr>
          <w:rFonts w:ascii="Bookman Old Style" w:hAnsi="Bookman Old Style"/>
          <w:sz w:val="24"/>
          <w:u w:val="single"/>
        </w:rPr>
      </w:pPr>
      <w:r w:rsidRPr="007F7361">
        <w:rPr>
          <w:rFonts w:ascii="Bookman Old Style" w:hAnsi="Bookman Old Style"/>
          <w:sz w:val="24"/>
          <w:u w:val="single"/>
        </w:rPr>
        <w:t>Montag</w:t>
      </w:r>
      <w:r w:rsidRPr="007F7361">
        <w:rPr>
          <w:rFonts w:ascii="Bookman Old Style" w:hAnsi="Bookman Old Style"/>
          <w:sz w:val="24"/>
          <w:u w:val="single"/>
        </w:rPr>
        <w:tab/>
      </w:r>
      <w:r w:rsidR="003D593C">
        <w:rPr>
          <w:rFonts w:ascii="Bookman Old Style" w:hAnsi="Bookman Old Style"/>
          <w:sz w:val="24"/>
          <w:u w:val="single"/>
        </w:rPr>
        <w:t>22.7.</w:t>
      </w:r>
      <w:r w:rsidR="007F7361">
        <w:rPr>
          <w:rFonts w:ascii="Bookman Old Style" w:hAnsi="Bookman Old Style"/>
          <w:sz w:val="24"/>
          <w:u w:val="single"/>
        </w:rPr>
        <w:tab/>
      </w:r>
      <w:r w:rsidR="003D593C">
        <w:rPr>
          <w:rFonts w:ascii="Bookman Old Style" w:hAnsi="Bookman Old Style"/>
          <w:sz w:val="24"/>
          <w:u w:val="single"/>
        </w:rPr>
        <w:t>Hl. Maria Magdalena</w:t>
      </w:r>
    </w:p>
    <w:p w:rsidR="00B256D8" w:rsidRDefault="000D4BC6" w:rsidP="000D1EC9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9.00</w:t>
      </w:r>
      <w:r w:rsidR="007F7361">
        <w:rPr>
          <w:rFonts w:ascii="Bookman Old Style" w:hAnsi="Bookman Old Style"/>
          <w:sz w:val="24"/>
        </w:rPr>
        <w:tab/>
        <w:t>Hl. Messe</w:t>
      </w:r>
      <w:r w:rsidR="003D593C">
        <w:rPr>
          <w:rFonts w:ascii="Bookman Old Style" w:hAnsi="Bookman Old Style"/>
          <w:sz w:val="24"/>
        </w:rPr>
        <w:t xml:space="preserve"> für + Aloisia </w:t>
      </w:r>
      <w:proofErr w:type="spellStart"/>
      <w:r w:rsidR="003D593C">
        <w:rPr>
          <w:rFonts w:ascii="Bookman Old Style" w:hAnsi="Bookman Old Style"/>
          <w:sz w:val="24"/>
        </w:rPr>
        <w:t>Nuding</w:t>
      </w:r>
      <w:proofErr w:type="spellEnd"/>
    </w:p>
    <w:p w:rsidR="00B256D8" w:rsidRDefault="0091717F" w:rsidP="000D1EC9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</w:t>
      </w:r>
      <w:r w:rsidR="0083364C">
        <w:rPr>
          <w:rFonts w:ascii="Bookman Old Style" w:hAnsi="Bookman Old Style"/>
          <w:sz w:val="24"/>
        </w:rPr>
        <w:t xml:space="preserve">für + Franz </w:t>
      </w:r>
      <w:proofErr w:type="spellStart"/>
      <w:r w:rsidR="0083364C">
        <w:rPr>
          <w:rFonts w:ascii="Bookman Old Style" w:hAnsi="Bookman Old Style"/>
          <w:sz w:val="24"/>
        </w:rPr>
        <w:t>Hönle</w:t>
      </w:r>
      <w:proofErr w:type="spellEnd"/>
      <w:r w:rsidR="0083364C">
        <w:rPr>
          <w:rFonts w:ascii="Bookman Old Style" w:hAnsi="Bookman Old Style"/>
          <w:sz w:val="24"/>
        </w:rPr>
        <w:t xml:space="preserve"> u. + Eltern</w:t>
      </w:r>
    </w:p>
    <w:p w:rsidR="00B256D8" w:rsidRDefault="00F838CA" w:rsidP="000D1EC9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</w:t>
      </w:r>
      <w:r w:rsidR="0083364C">
        <w:rPr>
          <w:rFonts w:ascii="Bookman Old Style" w:hAnsi="Bookman Old Style"/>
          <w:sz w:val="24"/>
        </w:rPr>
        <w:t xml:space="preserve">für + Xaver u. Anna </w:t>
      </w:r>
      <w:proofErr w:type="spellStart"/>
      <w:r w:rsidR="0083364C">
        <w:rPr>
          <w:rFonts w:ascii="Bookman Old Style" w:hAnsi="Bookman Old Style"/>
          <w:sz w:val="24"/>
        </w:rPr>
        <w:t>Hönle</w:t>
      </w:r>
      <w:proofErr w:type="spellEnd"/>
    </w:p>
    <w:p w:rsidR="000D1EC9" w:rsidRDefault="00F838CA" w:rsidP="000D1EC9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</w:t>
      </w:r>
      <w:r w:rsidR="0083364C">
        <w:rPr>
          <w:rFonts w:ascii="Bookman Old Style" w:hAnsi="Bookman Old Style"/>
          <w:sz w:val="24"/>
        </w:rPr>
        <w:t>für + Rita Krach/+ Sr. Celine u. Angehörige</w:t>
      </w:r>
    </w:p>
    <w:p w:rsidR="00B256D8" w:rsidRPr="000D1EC9" w:rsidRDefault="00B256D8" w:rsidP="000D1EC9">
      <w:pPr>
        <w:tabs>
          <w:tab w:val="right" w:pos="1985"/>
          <w:tab w:val="left" w:pos="2552"/>
        </w:tabs>
        <w:rPr>
          <w:rFonts w:ascii="Bookman Old Style" w:hAnsi="Bookman Old Style"/>
          <w:b/>
          <w:sz w:val="16"/>
          <w:szCs w:val="16"/>
        </w:rPr>
      </w:pPr>
    </w:p>
    <w:p w:rsidR="000D1EC9" w:rsidRPr="0091717F" w:rsidRDefault="007320AB" w:rsidP="008B39C3">
      <w:pPr>
        <w:tabs>
          <w:tab w:val="right" w:pos="1985"/>
          <w:tab w:val="left" w:pos="2552"/>
        </w:tabs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Dienstag,</w:t>
      </w:r>
      <w:r>
        <w:rPr>
          <w:rFonts w:ascii="Bookman Old Style" w:hAnsi="Bookman Old Style"/>
          <w:sz w:val="24"/>
          <w:u w:val="single"/>
        </w:rPr>
        <w:tab/>
      </w:r>
      <w:r w:rsidR="003D593C">
        <w:rPr>
          <w:rFonts w:ascii="Bookman Old Style" w:hAnsi="Bookman Old Style"/>
          <w:sz w:val="24"/>
          <w:u w:val="single"/>
        </w:rPr>
        <w:t>23.7.</w:t>
      </w:r>
      <w:r w:rsidR="000168D3">
        <w:rPr>
          <w:rFonts w:ascii="Bookman Old Style" w:hAnsi="Bookman Old Style"/>
          <w:sz w:val="24"/>
          <w:u w:val="single"/>
        </w:rPr>
        <w:tab/>
      </w:r>
      <w:r w:rsidR="003D593C">
        <w:rPr>
          <w:rFonts w:ascii="Bookman Old Style" w:hAnsi="Bookman Old Style"/>
          <w:sz w:val="24"/>
          <w:u w:val="single"/>
        </w:rPr>
        <w:t>Hl. Birgitta von Schweden</w:t>
      </w:r>
    </w:p>
    <w:p w:rsidR="008F0AD1" w:rsidRDefault="000D1EC9" w:rsidP="0091717F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9.00</w:t>
      </w:r>
      <w:r>
        <w:rPr>
          <w:rFonts w:ascii="Bookman Old Style" w:hAnsi="Bookman Old Style"/>
          <w:sz w:val="24"/>
        </w:rPr>
        <w:tab/>
      </w:r>
      <w:r w:rsidR="006F7A4A">
        <w:rPr>
          <w:rFonts w:ascii="Bookman Old Style" w:hAnsi="Bookman Old Style"/>
          <w:sz w:val="24"/>
        </w:rPr>
        <w:t>Hl. Messe</w:t>
      </w:r>
      <w:r w:rsidR="00D8763A">
        <w:rPr>
          <w:rFonts w:ascii="Bookman Old Style" w:hAnsi="Bookman Old Style"/>
          <w:sz w:val="24"/>
        </w:rPr>
        <w:t xml:space="preserve"> </w:t>
      </w:r>
      <w:r w:rsidR="0083364C">
        <w:rPr>
          <w:rFonts w:ascii="Bookman Old Style" w:hAnsi="Bookman Old Style"/>
          <w:sz w:val="24"/>
        </w:rPr>
        <w:t>für + Alois u. Anna</w:t>
      </w:r>
    </w:p>
    <w:p w:rsidR="0091717F" w:rsidRDefault="0091717F" w:rsidP="008F0AD1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</w:t>
      </w:r>
      <w:r w:rsidR="0083364C">
        <w:rPr>
          <w:rFonts w:ascii="Bookman Old Style" w:hAnsi="Bookman Old Style"/>
          <w:sz w:val="24"/>
        </w:rPr>
        <w:t>für + Wilhelm Bergermeier</w:t>
      </w:r>
    </w:p>
    <w:p w:rsidR="00B256D8" w:rsidRDefault="0091717F" w:rsidP="0091717F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 w:rsidR="00AF46A9">
        <w:rPr>
          <w:rFonts w:ascii="Bookman Old Style" w:hAnsi="Bookman Old Style"/>
          <w:sz w:val="24"/>
        </w:rPr>
        <w:t>.:</w:t>
      </w:r>
      <w:r w:rsidR="0083364C">
        <w:rPr>
          <w:rFonts w:ascii="Bookman Old Style" w:hAnsi="Bookman Old Style"/>
          <w:sz w:val="24"/>
        </w:rPr>
        <w:t xml:space="preserve"> zum Dank der Gottesmutter</w:t>
      </w:r>
    </w:p>
    <w:p w:rsidR="00AF46A9" w:rsidRDefault="00AF46A9" w:rsidP="0091717F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</w:t>
      </w:r>
      <w:r w:rsidR="0083364C">
        <w:rPr>
          <w:rFonts w:ascii="Bookman Old Style" w:hAnsi="Bookman Old Style"/>
          <w:sz w:val="24"/>
        </w:rPr>
        <w:t>für + Alois u. Theresia Bergermeier</w:t>
      </w:r>
    </w:p>
    <w:p w:rsidR="00910C31" w:rsidRPr="000D1EC9" w:rsidRDefault="00D86EE3" w:rsidP="00691816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:rsidR="000D1EC9" w:rsidRPr="0091717F" w:rsidRDefault="007320AB" w:rsidP="0091717F">
      <w:pPr>
        <w:pStyle w:val="berschrift2"/>
        <w:tabs>
          <w:tab w:val="clear" w:pos="2127"/>
          <w:tab w:val="right" w:pos="198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Mittwoch,</w:t>
      </w:r>
      <w:r>
        <w:rPr>
          <w:rFonts w:ascii="Bookman Old Style" w:hAnsi="Bookman Old Style"/>
        </w:rPr>
        <w:tab/>
      </w:r>
      <w:r w:rsidR="003D593C">
        <w:rPr>
          <w:rFonts w:ascii="Bookman Old Style" w:hAnsi="Bookman Old Style"/>
        </w:rPr>
        <w:t>24.7.</w:t>
      </w:r>
      <w:r w:rsidR="0043439C">
        <w:rPr>
          <w:rFonts w:ascii="Bookman Old Style" w:hAnsi="Bookman Old Style"/>
        </w:rPr>
        <w:tab/>
      </w:r>
      <w:r w:rsidR="003D593C">
        <w:rPr>
          <w:rFonts w:ascii="Bookman Old Style" w:hAnsi="Bookman Old Style"/>
        </w:rPr>
        <w:t>Hl. Christophorus</w:t>
      </w:r>
    </w:p>
    <w:p w:rsidR="00504593" w:rsidRDefault="000D1EC9" w:rsidP="008C3823">
      <w:pPr>
        <w:tabs>
          <w:tab w:val="right" w:pos="1985"/>
          <w:tab w:val="left" w:pos="2552"/>
        </w:tabs>
        <w:ind w:left="2552" w:hanging="255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8.15-8.50</w:t>
      </w:r>
      <w:r>
        <w:rPr>
          <w:rFonts w:ascii="Bookman Old Style" w:hAnsi="Bookman Old Style"/>
          <w:sz w:val="24"/>
        </w:rPr>
        <w:tab/>
      </w:r>
      <w:r w:rsidR="00504593">
        <w:rPr>
          <w:rFonts w:ascii="Bookman Old Style" w:hAnsi="Bookman Old Style"/>
          <w:sz w:val="24"/>
        </w:rPr>
        <w:t>Beichtgelegenheit</w:t>
      </w:r>
    </w:p>
    <w:p w:rsidR="008F0AD1" w:rsidRDefault="00504593" w:rsidP="00B256D8">
      <w:pPr>
        <w:tabs>
          <w:tab w:val="right" w:pos="1985"/>
          <w:tab w:val="left" w:pos="2552"/>
        </w:tabs>
        <w:ind w:left="2552" w:hanging="2552"/>
      </w:pPr>
      <w:r>
        <w:rPr>
          <w:rFonts w:ascii="Bookman Old Style" w:hAnsi="Bookman Old Style"/>
          <w:sz w:val="24"/>
        </w:rPr>
        <w:tab/>
        <w:t>9.00</w:t>
      </w:r>
      <w:r w:rsidR="00F555FF">
        <w:rPr>
          <w:rFonts w:ascii="Bookman Old Style" w:hAnsi="Bookman Old Style"/>
          <w:sz w:val="24"/>
        </w:rPr>
        <w:tab/>
      </w:r>
      <w:r w:rsidR="00B74191">
        <w:rPr>
          <w:rFonts w:ascii="Bookman Old Style" w:hAnsi="Bookman Old Style"/>
          <w:sz w:val="24"/>
        </w:rPr>
        <w:t xml:space="preserve">Hl. Messe </w:t>
      </w:r>
      <w:r w:rsidR="0083364C">
        <w:rPr>
          <w:rFonts w:ascii="Bookman Old Style" w:hAnsi="Bookman Old Style"/>
          <w:sz w:val="24"/>
        </w:rPr>
        <w:t>für + Luzia u. Josef Rebele</w:t>
      </w:r>
    </w:p>
    <w:p w:rsidR="00B256D8" w:rsidRDefault="008B39C3" w:rsidP="0092420A">
      <w:pPr>
        <w:pStyle w:val="Textkrper"/>
      </w:pPr>
      <w:r>
        <w:tab/>
      </w:r>
      <w:r>
        <w:tab/>
      </w:r>
      <w:proofErr w:type="spellStart"/>
      <w:r>
        <w:t>Ged</w:t>
      </w:r>
      <w:proofErr w:type="spellEnd"/>
      <w:r w:rsidR="00AF46A9">
        <w:t>.:</w:t>
      </w:r>
      <w:r w:rsidR="0083364C">
        <w:t xml:space="preserve"> für + Markus Neger</w:t>
      </w:r>
    </w:p>
    <w:p w:rsidR="008F0AD1" w:rsidRDefault="008F0AD1" w:rsidP="0092420A">
      <w:pPr>
        <w:pStyle w:val="Textkrper"/>
      </w:pPr>
      <w:r>
        <w:tab/>
      </w:r>
      <w:r>
        <w:tab/>
      </w:r>
      <w:proofErr w:type="spellStart"/>
      <w:r>
        <w:t>Ged</w:t>
      </w:r>
      <w:proofErr w:type="spellEnd"/>
      <w:r>
        <w:t xml:space="preserve">.: </w:t>
      </w:r>
      <w:r w:rsidR="0083364C">
        <w:t xml:space="preserve">für + </w:t>
      </w:r>
      <w:proofErr w:type="spellStart"/>
      <w:r w:rsidR="0083364C">
        <w:t>Pfr</w:t>
      </w:r>
      <w:proofErr w:type="spellEnd"/>
      <w:r w:rsidR="0083364C">
        <w:t>. Franz Kosch</w:t>
      </w:r>
    </w:p>
    <w:p w:rsidR="00B256D8" w:rsidRDefault="00B256D8" w:rsidP="0092420A">
      <w:pPr>
        <w:pStyle w:val="Textkrper"/>
      </w:pPr>
      <w:r>
        <w:tab/>
      </w:r>
      <w:r>
        <w:tab/>
      </w:r>
      <w:proofErr w:type="spellStart"/>
      <w:r>
        <w:t>Ged</w:t>
      </w:r>
      <w:proofErr w:type="spellEnd"/>
      <w:r>
        <w:t xml:space="preserve">.: </w:t>
      </w:r>
      <w:r w:rsidR="0083364C">
        <w:t xml:space="preserve">für + Karl </w:t>
      </w:r>
      <w:proofErr w:type="spellStart"/>
      <w:r w:rsidR="0083364C">
        <w:t>Fichtl</w:t>
      </w:r>
      <w:proofErr w:type="spellEnd"/>
    </w:p>
    <w:p w:rsidR="0092420A" w:rsidRPr="008F0AD1" w:rsidRDefault="0092420A" w:rsidP="0092420A">
      <w:pPr>
        <w:pStyle w:val="Textkrper"/>
      </w:pPr>
      <w:r>
        <w:tab/>
      </w:r>
      <w:r>
        <w:tab/>
      </w:r>
      <w:r w:rsidRPr="00545281">
        <w:rPr>
          <w:b/>
        </w:rPr>
        <w:t>anschließend</w:t>
      </w:r>
      <w:r>
        <w:rPr>
          <w:b/>
        </w:rPr>
        <w:t xml:space="preserve"> Aussetzung des Allerheiligsten und</w:t>
      </w:r>
    </w:p>
    <w:p w:rsidR="0092420A" w:rsidRDefault="0092420A" w:rsidP="0092420A">
      <w:pPr>
        <w:pStyle w:val="Textkrper"/>
        <w:ind w:left="2552"/>
        <w:rPr>
          <w:b/>
        </w:rPr>
      </w:pPr>
      <w:r w:rsidRPr="00545281">
        <w:rPr>
          <w:b/>
        </w:rPr>
        <w:t xml:space="preserve">eucharistische Andacht </w:t>
      </w:r>
    </w:p>
    <w:p w:rsidR="007B0EB7" w:rsidRDefault="0092420A" w:rsidP="008F0AD1">
      <w:pPr>
        <w:pStyle w:val="Textkrper"/>
        <w:ind w:left="2552" w:hanging="2552"/>
        <w:rPr>
          <w:b/>
        </w:rPr>
      </w:pPr>
      <w:r>
        <w:rPr>
          <w:b/>
        </w:rPr>
        <w:tab/>
        <w:t>10.30-16.30</w:t>
      </w:r>
      <w:r>
        <w:rPr>
          <w:b/>
        </w:rPr>
        <w:tab/>
        <w:t>stille Anbetung i</w:t>
      </w:r>
      <w:r w:rsidR="00AC3CCE">
        <w:rPr>
          <w:b/>
        </w:rPr>
        <w:t>n der Anbetungskapelle</w:t>
      </w:r>
    </w:p>
    <w:p w:rsidR="0083364C" w:rsidRPr="0083364C" w:rsidRDefault="0083364C" w:rsidP="008F0AD1">
      <w:pPr>
        <w:pStyle w:val="Textkrper"/>
        <w:ind w:left="2552" w:hanging="2552"/>
      </w:pPr>
      <w:r>
        <w:rPr>
          <w:b/>
        </w:rPr>
        <w:tab/>
      </w:r>
      <w:r w:rsidRPr="0083364C">
        <w:t>15.00</w:t>
      </w:r>
      <w:r w:rsidRPr="0083364C">
        <w:tab/>
      </w:r>
      <w:r w:rsidR="00A03282">
        <w:t>Abschlußa</w:t>
      </w:r>
      <w:r w:rsidRPr="0083364C">
        <w:t>ndacht Fachakademie Nördlingen</w:t>
      </w:r>
    </w:p>
    <w:p w:rsidR="003F5B48" w:rsidRPr="008F0AD1" w:rsidRDefault="0092420A" w:rsidP="008F0AD1">
      <w:pPr>
        <w:pStyle w:val="Textkrper"/>
        <w:ind w:left="2552" w:hanging="2552"/>
        <w:rPr>
          <w:b/>
        </w:rPr>
      </w:pPr>
      <w:r>
        <w:rPr>
          <w:b/>
        </w:rPr>
        <w:tab/>
        <w:t>16.30</w:t>
      </w:r>
      <w:r>
        <w:rPr>
          <w:b/>
        </w:rPr>
        <w:tab/>
        <w:t>Vesper u. eucharistischer Segen</w:t>
      </w:r>
    </w:p>
    <w:p w:rsidR="006765FE" w:rsidRPr="00F16E9A" w:rsidRDefault="003F5B48" w:rsidP="0092420A">
      <w:pPr>
        <w:pStyle w:val="Textkrper"/>
        <w:ind w:left="2552" w:hanging="2552"/>
        <w:rPr>
          <w:b/>
          <w:sz w:val="20"/>
        </w:rPr>
      </w:pPr>
      <w:r>
        <w:tab/>
      </w:r>
    </w:p>
    <w:p w:rsidR="003F5B48" w:rsidRPr="003F5B48" w:rsidRDefault="007320AB" w:rsidP="003F5B48">
      <w:pPr>
        <w:pStyle w:val="berschrift2"/>
        <w:tabs>
          <w:tab w:val="clear" w:pos="2127"/>
          <w:tab w:val="right" w:pos="1985"/>
        </w:tabs>
        <w:rPr>
          <w:rFonts w:ascii="Bookman Old Style" w:hAnsi="Bookman Old Style"/>
        </w:rPr>
      </w:pPr>
      <w:r w:rsidRPr="00D0574F">
        <w:rPr>
          <w:rFonts w:ascii="Bookman Old Style" w:hAnsi="Bookman Old Style"/>
          <w:szCs w:val="24"/>
        </w:rPr>
        <w:lastRenderedPageBreak/>
        <w:t>Donnerstag,</w:t>
      </w:r>
      <w:r w:rsidRPr="00D0574F">
        <w:rPr>
          <w:rFonts w:ascii="Bookman Old Style" w:hAnsi="Bookman Old Style"/>
          <w:szCs w:val="24"/>
        </w:rPr>
        <w:tab/>
      </w:r>
      <w:r w:rsidR="003D593C">
        <w:rPr>
          <w:rFonts w:ascii="Bookman Old Style" w:hAnsi="Bookman Old Style"/>
          <w:szCs w:val="24"/>
        </w:rPr>
        <w:t>25.7.</w:t>
      </w:r>
      <w:r w:rsidR="0043439C">
        <w:rPr>
          <w:rFonts w:ascii="Bookman Old Style" w:hAnsi="Bookman Old Style"/>
          <w:szCs w:val="24"/>
        </w:rPr>
        <w:tab/>
      </w:r>
      <w:r w:rsidR="003D593C">
        <w:rPr>
          <w:rFonts w:ascii="Bookman Old Style" w:hAnsi="Bookman Old Style"/>
          <w:szCs w:val="24"/>
        </w:rPr>
        <w:t>Hl. Jakobus</w:t>
      </w:r>
    </w:p>
    <w:p w:rsidR="003F5B48" w:rsidRDefault="00D8763A" w:rsidP="008F0AD1">
      <w:pPr>
        <w:tabs>
          <w:tab w:val="right" w:pos="1985"/>
          <w:tab w:val="left" w:pos="2552"/>
        </w:tabs>
        <w:ind w:left="2552" w:hanging="255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9.00</w:t>
      </w:r>
      <w:r>
        <w:rPr>
          <w:rFonts w:ascii="Bookman Old Style" w:hAnsi="Bookman Old Style"/>
          <w:sz w:val="24"/>
        </w:rPr>
        <w:tab/>
      </w:r>
      <w:r w:rsidR="008F0AD1">
        <w:rPr>
          <w:rFonts w:ascii="Bookman Old Style" w:hAnsi="Bookman Old Style"/>
          <w:sz w:val="24"/>
        </w:rPr>
        <w:t>Hl. Messe</w:t>
      </w:r>
      <w:r w:rsidR="00AF46A9">
        <w:rPr>
          <w:rFonts w:ascii="Bookman Old Style" w:hAnsi="Bookman Old Style"/>
          <w:sz w:val="24"/>
        </w:rPr>
        <w:t xml:space="preserve"> für </w:t>
      </w:r>
      <w:r w:rsidR="0083364C">
        <w:rPr>
          <w:rFonts w:ascii="Bookman Old Style" w:hAnsi="Bookman Old Style"/>
          <w:sz w:val="24"/>
        </w:rPr>
        <w:t>+ Jürgen Rudolph</w:t>
      </w:r>
    </w:p>
    <w:p w:rsidR="008F0AD1" w:rsidRDefault="003F5B48" w:rsidP="003F5B48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>.:</w:t>
      </w:r>
      <w:r w:rsidR="00AF46A9">
        <w:rPr>
          <w:rFonts w:ascii="Bookman Old Style" w:hAnsi="Bookman Old Style"/>
          <w:sz w:val="24"/>
        </w:rPr>
        <w:t xml:space="preserve"> </w:t>
      </w:r>
      <w:r w:rsidR="0083364C">
        <w:rPr>
          <w:rFonts w:ascii="Bookman Old Style" w:hAnsi="Bookman Old Style"/>
          <w:sz w:val="24"/>
        </w:rPr>
        <w:t>für + Anton Maier</w:t>
      </w:r>
    </w:p>
    <w:p w:rsidR="003F5B48" w:rsidRDefault="003F5B48" w:rsidP="003F5B48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</w:t>
      </w:r>
      <w:r w:rsidR="0083364C">
        <w:rPr>
          <w:rFonts w:ascii="Bookman Old Style" w:hAnsi="Bookman Old Style"/>
          <w:sz w:val="24"/>
        </w:rPr>
        <w:t xml:space="preserve">für + Georg </w:t>
      </w:r>
      <w:proofErr w:type="spellStart"/>
      <w:r w:rsidR="0083364C">
        <w:rPr>
          <w:rFonts w:ascii="Bookman Old Style" w:hAnsi="Bookman Old Style"/>
          <w:sz w:val="24"/>
        </w:rPr>
        <w:t>Jaumann</w:t>
      </w:r>
      <w:proofErr w:type="spellEnd"/>
    </w:p>
    <w:p w:rsidR="00D86EE3" w:rsidRDefault="003F5B48" w:rsidP="008F0AD1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 w:rsidR="00AF46A9">
        <w:rPr>
          <w:rFonts w:ascii="Bookman Old Style" w:hAnsi="Bookman Old Style"/>
          <w:sz w:val="24"/>
        </w:rPr>
        <w:t xml:space="preserve">.: </w:t>
      </w:r>
      <w:r w:rsidR="001B074C">
        <w:rPr>
          <w:rFonts w:ascii="Bookman Old Style" w:hAnsi="Bookman Old Style"/>
          <w:sz w:val="24"/>
        </w:rPr>
        <w:t>für + Dominikus Nißlein</w:t>
      </w:r>
      <w:bookmarkStart w:id="0" w:name="_GoBack"/>
      <w:bookmarkEnd w:id="0"/>
    </w:p>
    <w:p w:rsidR="00474BAE" w:rsidRPr="00474BAE" w:rsidRDefault="00474BAE" w:rsidP="008F0AD1">
      <w:pPr>
        <w:tabs>
          <w:tab w:val="right" w:pos="1985"/>
          <w:tab w:val="left" w:pos="2552"/>
        </w:tabs>
        <w:rPr>
          <w:rFonts w:ascii="Bookman Old Style" w:hAnsi="Bookman Old Style"/>
          <w:sz w:val="24"/>
          <w:u w:val="double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als Dank zur </w:t>
      </w:r>
      <w:r w:rsidRPr="00474BAE">
        <w:rPr>
          <w:rFonts w:ascii="Bookman Old Style" w:hAnsi="Bookman Old Style"/>
          <w:sz w:val="24"/>
        </w:rPr>
        <w:t>Diamanten</w:t>
      </w:r>
      <w:r w:rsidR="00E82A18">
        <w:rPr>
          <w:rFonts w:ascii="Bookman Old Style" w:hAnsi="Bookman Old Style"/>
          <w:sz w:val="24"/>
        </w:rPr>
        <w:t>en</w:t>
      </w:r>
      <w:r w:rsidRPr="00474BAE">
        <w:rPr>
          <w:rFonts w:ascii="Bookman Old Style" w:hAnsi="Bookman Old Style"/>
          <w:sz w:val="24"/>
        </w:rPr>
        <w:t xml:space="preserve"> Hochzeit</w:t>
      </w:r>
    </w:p>
    <w:p w:rsidR="00266894" w:rsidRPr="005258A3" w:rsidRDefault="004272A3" w:rsidP="008C3823">
      <w:pPr>
        <w:pStyle w:val="Textkrper"/>
        <w:rPr>
          <w:sz w:val="16"/>
          <w:szCs w:val="16"/>
        </w:rPr>
      </w:pPr>
      <w:r>
        <w:tab/>
      </w:r>
    </w:p>
    <w:p w:rsidR="00D8763A" w:rsidRPr="00D8763A" w:rsidRDefault="007320AB" w:rsidP="004A277E">
      <w:pPr>
        <w:pStyle w:val="berschrift1"/>
        <w:tabs>
          <w:tab w:val="right" w:pos="1985"/>
          <w:tab w:val="left" w:pos="2552"/>
        </w:tabs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Freitag,</w:t>
      </w:r>
      <w:r>
        <w:rPr>
          <w:rFonts w:ascii="Bookman Old Style" w:hAnsi="Bookman Old Style"/>
          <w:u w:val="single"/>
        </w:rPr>
        <w:tab/>
      </w:r>
      <w:r w:rsidR="003D593C">
        <w:rPr>
          <w:rFonts w:ascii="Bookman Old Style" w:hAnsi="Bookman Old Style"/>
          <w:u w:val="single"/>
        </w:rPr>
        <w:t>26.7.</w:t>
      </w:r>
      <w:r w:rsidR="00DC73D1">
        <w:rPr>
          <w:rFonts w:ascii="Bookman Old Style" w:hAnsi="Bookman Old Style"/>
          <w:u w:val="single"/>
        </w:rPr>
        <w:tab/>
      </w:r>
      <w:r w:rsidR="003D593C">
        <w:rPr>
          <w:rFonts w:ascii="Bookman Old Style" w:hAnsi="Bookman Old Style"/>
          <w:u w:val="single"/>
        </w:rPr>
        <w:t>Hl. Joachim und hl. Anna</w:t>
      </w:r>
    </w:p>
    <w:p w:rsidR="00691816" w:rsidRDefault="00D8763A" w:rsidP="008F0AD1">
      <w:pPr>
        <w:tabs>
          <w:tab w:val="right" w:pos="1985"/>
          <w:tab w:val="left" w:pos="2552"/>
        </w:tabs>
      </w:pPr>
      <w:r>
        <w:rPr>
          <w:rFonts w:ascii="Bookman Old Style" w:hAnsi="Bookman Old Style"/>
          <w:sz w:val="24"/>
        </w:rPr>
        <w:tab/>
        <w:t>9.00</w:t>
      </w:r>
      <w:r>
        <w:rPr>
          <w:rFonts w:ascii="Bookman Old Style" w:hAnsi="Bookman Old Style"/>
          <w:sz w:val="24"/>
        </w:rPr>
        <w:tab/>
      </w:r>
      <w:r w:rsidR="00640E61">
        <w:rPr>
          <w:rFonts w:ascii="Bookman Old Style" w:hAnsi="Bookman Old Style"/>
          <w:sz w:val="24"/>
        </w:rPr>
        <w:t>Hl.</w:t>
      </w:r>
      <w:r w:rsidR="001C2EF0">
        <w:rPr>
          <w:rFonts w:ascii="Bookman Old Style" w:hAnsi="Bookman Old Style"/>
          <w:sz w:val="24"/>
        </w:rPr>
        <w:t xml:space="preserve"> Mess</w:t>
      </w:r>
      <w:r w:rsidR="00E846C2">
        <w:rPr>
          <w:rFonts w:ascii="Bookman Old Style" w:hAnsi="Bookman Old Style"/>
          <w:sz w:val="24"/>
        </w:rPr>
        <w:t>e</w:t>
      </w:r>
      <w:r w:rsidR="00D86EE3">
        <w:rPr>
          <w:rFonts w:ascii="Bookman Old Style" w:hAnsi="Bookman Old Style"/>
          <w:sz w:val="24"/>
        </w:rPr>
        <w:t xml:space="preserve"> </w:t>
      </w:r>
      <w:r w:rsidR="008852CB">
        <w:rPr>
          <w:rFonts w:ascii="Bookman Old Style" w:hAnsi="Bookman Old Style"/>
          <w:sz w:val="24"/>
        </w:rPr>
        <w:t xml:space="preserve">für </w:t>
      </w:r>
      <w:r w:rsidR="00AF46A9">
        <w:rPr>
          <w:rFonts w:ascii="Bookman Old Style" w:hAnsi="Bookman Old Style"/>
          <w:sz w:val="24"/>
        </w:rPr>
        <w:t xml:space="preserve">+ </w:t>
      </w:r>
      <w:r w:rsidR="00474BAE">
        <w:rPr>
          <w:rFonts w:ascii="Bookman Old Style" w:hAnsi="Bookman Old Style"/>
          <w:sz w:val="24"/>
        </w:rPr>
        <w:t xml:space="preserve">Johann </w:t>
      </w:r>
      <w:proofErr w:type="spellStart"/>
      <w:r w:rsidR="00474BAE">
        <w:rPr>
          <w:rFonts w:ascii="Bookman Old Style" w:hAnsi="Bookman Old Style"/>
          <w:sz w:val="24"/>
        </w:rPr>
        <w:t>Trollmann</w:t>
      </w:r>
      <w:proofErr w:type="spellEnd"/>
    </w:p>
    <w:p w:rsidR="008F0AD1" w:rsidRDefault="00691816" w:rsidP="00A253D6">
      <w:pPr>
        <w:pStyle w:val="Textkrper"/>
      </w:pPr>
      <w:r>
        <w:tab/>
      </w:r>
      <w:r w:rsidR="004272A3">
        <w:tab/>
      </w:r>
      <w:proofErr w:type="spellStart"/>
      <w:r w:rsidR="004272A3">
        <w:t>Ged</w:t>
      </w:r>
      <w:proofErr w:type="spellEnd"/>
      <w:r w:rsidR="004272A3">
        <w:t>.:</w:t>
      </w:r>
      <w:r w:rsidR="00AF46A9">
        <w:t xml:space="preserve"> </w:t>
      </w:r>
      <w:r w:rsidR="00474BAE">
        <w:t xml:space="preserve">für + Angehörige </w:t>
      </w:r>
      <w:proofErr w:type="spellStart"/>
      <w:r w:rsidR="00474BAE">
        <w:t>Klimkewitz</w:t>
      </w:r>
      <w:proofErr w:type="spellEnd"/>
      <w:r w:rsidR="00474BAE">
        <w:t xml:space="preserve">  - Engelhardt</w:t>
      </w:r>
    </w:p>
    <w:p w:rsidR="008852CB" w:rsidRDefault="008852CB" w:rsidP="00A253D6">
      <w:pPr>
        <w:pStyle w:val="Textkrper"/>
      </w:pPr>
      <w:r>
        <w:tab/>
      </w:r>
      <w:r w:rsidR="008F0AD1">
        <w:tab/>
      </w:r>
      <w:proofErr w:type="spellStart"/>
      <w:r w:rsidR="008F0AD1">
        <w:t>Ged</w:t>
      </w:r>
      <w:proofErr w:type="spellEnd"/>
      <w:r w:rsidR="008F0AD1">
        <w:t>.:</w:t>
      </w:r>
      <w:r w:rsidR="00AF46A9">
        <w:t xml:space="preserve"> </w:t>
      </w:r>
      <w:r w:rsidR="00474BAE">
        <w:t>um Gesundheit für Gerda</w:t>
      </w:r>
    </w:p>
    <w:p w:rsidR="008F0AD1" w:rsidRDefault="008F0AD1" w:rsidP="00A253D6">
      <w:pPr>
        <w:pStyle w:val="Textkrper"/>
      </w:pPr>
      <w:r>
        <w:tab/>
      </w:r>
      <w:r>
        <w:tab/>
      </w:r>
      <w:proofErr w:type="spellStart"/>
      <w:r>
        <w:t>Ged</w:t>
      </w:r>
      <w:proofErr w:type="spellEnd"/>
      <w:r>
        <w:t xml:space="preserve">.: </w:t>
      </w:r>
      <w:r w:rsidR="00474BAE">
        <w:t>für + Jakob u. Anna Bach</w:t>
      </w:r>
    </w:p>
    <w:p w:rsidR="00474BAE" w:rsidRPr="00A253D6" w:rsidRDefault="00474BAE" w:rsidP="00A253D6">
      <w:pPr>
        <w:pStyle w:val="Textkrper"/>
      </w:pPr>
      <w:r>
        <w:tab/>
      </w:r>
      <w:r>
        <w:tab/>
      </w:r>
      <w:proofErr w:type="spellStart"/>
      <w:r>
        <w:t>Ged</w:t>
      </w:r>
      <w:proofErr w:type="spellEnd"/>
      <w:r>
        <w:t>.: zum Dank der Gottesmutter</w:t>
      </w:r>
    </w:p>
    <w:p w:rsidR="00504593" w:rsidRPr="008B39C3" w:rsidRDefault="00DB685B" w:rsidP="008B39C3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 w:rsidR="00910C31">
        <w:rPr>
          <w:rFonts w:ascii="Bookman Old Style" w:hAnsi="Bookman Old Style"/>
          <w:sz w:val="24"/>
        </w:rPr>
        <w:t>17.30-18.15</w:t>
      </w:r>
      <w:r w:rsidR="00801CC9">
        <w:rPr>
          <w:rFonts w:ascii="Bookman Old Style" w:hAnsi="Bookman Old Style"/>
          <w:sz w:val="24"/>
        </w:rPr>
        <w:tab/>
        <w:t>Beichtgelegenheit</w:t>
      </w:r>
    </w:p>
    <w:p w:rsidR="00E26915" w:rsidRDefault="008E1A17" w:rsidP="00A253D6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18.30</w:t>
      </w:r>
      <w:r w:rsidR="00E26915">
        <w:rPr>
          <w:rFonts w:ascii="Bookman Old Style" w:hAnsi="Bookman Old Style"/>
          <w:sz w:val="24"/>
        </w:rPr>
        <w:tab/>
      </w:r>
      <w:r w:rsidR="00320B66">
        <w:rPr>
          <w:rFonts w:ascii="Bookman Old Style" w:hAnsi="Bookman Old Style"/>
          <w:sz w:val="24"/>
        </w:rPr>
        <w:t>Rosenkranz</w:t>
      </w:r>
    </w:p>
    <w:p w:rsidR="008B39C3" w:rsidRDefault="008B39C3" w:rsidP="00A253D6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</w:p>
    <w:p w:rsidR="00AF46A9" w:rsidRPr="00B256D8" w:rsidRDefault="004930EE" w:rsidP="00691816">
      <w:pPr>
        <w:tabs>
          <w:tab w:val="right" w:pos="1985"/>
          <w:tab w:val="left" w:pos="2552"/>
        </w:tabs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Samstag, </w:t>
      </w:r>
      <w:r>
        <w:rPr>
          <w:rFonts w:ascii="Bookman Old Style" w:hAnsi="Bookman Old Style"/>
          <w:sz w:val="24"/>
          <w:szCs w:val="24"/>
          <w:u w:val="single"/>
        </w:rPr>
        <w:tab/>
      </w:r>
      <w:r w:rsidR="003D593C">
        <w:rPr>
          <w:rFonts w:ascii="Bookman Old Style" w:hAnsi="Bookman Old Style"/>
          <w:sz w:val="24"/>
          <w:szCs w:val="24"/>
          <w:u w:val="single"/>
        </w:rPr>
        <w:t>27.7.</w:t>
      </w:r>
      <w:r w:rsidR="00DC73D1">
        <w:rPr>
          <w:rFonts w:ascii="Bookman Old Style" w:hAnsi="Bookman Old Style"/>
          <w:sz w:val="24"/>
          <w:szCs w:val="24"/>
          <w:u w:val="single"/>
        </w:rPr>
        <w:tab/>
      </w:r>
      <w:r w:rsidR="003D593C">
        <w:rPr>
          <w:rFonts w:ascii="Bookman Old Style" w:hAnsi="Bookman Old Style"/>
          <w:sz w:val="24"/>
          <w:szCs w:val="24"/>
          <w:u w:val="single"/>
        </w:rPr>
        <w:t>Marien-Samstag</w:t>
      </w:r>
    </w:p>
    <w:p w:rsidR="001D7918" w:rsidRDefault="00361B7A" w:rsidP="008B39C3">
      <w:pPr>
        <w:tabs>
          <w:tab w:val="right" w:pos="1985"/>
          <w:tab w:val="left" w:pos="2552"/>
        </w:tabs>
      </w:pPr>
      <w:r>
        <w:rPr>
          <w:rFonts w:ascii="Bookman Old Style" w:hAnsi="Bookman Old Style"/>
          <w:sz w:val="24"/>
        </w:rPr>
        <w:tab/>
      </w:r>
      <w:r w:rsidR="00DC73D1">
        <w:rPr>
          <w:rFonts w:ascii="Bookman Old Style" w:hAnsi="Bookman Old Style"/>
          <w:sz w:val="24"/>
        </w:rPr>
        <w:t>9.00</w:t>
      </w:r>
      <w:r w:rsidR="00DC73D1">
        <w:rPr>
          <w:rFonts w:ascii="Bookman Old Style" w:hAnsi="Bookman Old Style"/>
          <w:sz w:val="24"/>
        </w:rPr>
        <w:tab/>
      </w:r>
      <w:r w:rsidR="00910C31">
        <w:rPr>
          <w:rFonts w:ascii="Bookman Old Style" w:hAnsi="Bookman Old Style"/>
          <w:sz w:val="24"/>
        </w:rPr>
        <w:t>Hl. Messe</w:t>
      </w:r>
      <w:r w:rsidR="001D7918">
        <w:rPr>
          <w:rFonts w:ascii="Bookman Old Style" w:hAnsi="Bookman Old Style"/>
          <w:sz w:val="24"/>
        </w:rPr>
        <w:t xml:space="preserve"> </w:t>
      </w:r>
      <w:r w:rsidR="00474BAE">
        <w:rPr>
          <w:rFonts w:ascii="Bookman Old Style" w:hAnsi="Bookman Old Style"/>
          <w:sz w:val="24"/>
        </w:rPr>
        <w:t>nach Meinung Familie Hertle</w:t>
      </w:r>
    </w:p>
    <w:p w:rsidR="008B39C3" w:rsidRDefault="004930EE" w:rsidP="00910C31">
      <w:pPr>
        <w:pStyle w:val="Textkrper"/>
      </w:pPr>
      <w:r>
        <w:tab/>
      </w:r>
      <w:r>
        <w:tab/>
      </w:r>
      <w:proofErr w:type="spellStart"/>
      <w:r>
        <w:t>Ged</w:t>
      </w:r>
      <w:proofErr w:type="spellEnd"/>
      <w:r>
        <w:t>.:</w:t>
      </w:r>
      <w:r w:rsidR="00504593">
        <w:t xml:space="preserve"> </w:t>
      </w:r>
      <w:r w:rsidR="00474BAE">
        <w:t>für + Simon/Philomena Hertle u. + Angehörige</w:t>
      </w:r>
    </w:p>
    <w:p w:rsidR="004272A3" w:rsidRDefault="004930EE" w:rsidP="008B39C3">
      <w:pPr>
        <w:pStyle w:val="Textkrper"/>
      </w:pPr>
      <w:r>
        <w:tab/>
      </w:r>
      <w:r>
        <w:tab/>
      </w:r>
      <w:proofErr w:type="spellStart"/>
      <w:r>
        <w:t>Ged</w:t>
      </w:r>
      <w:proofErr w:type="spellEnd"/>
      <w:r>
        <w:t xml:space="preserve">.: </w:t>
      </w:r>
      <w:r w:rsidR="00474BAE">
        <w:t>für die Armen Seelen</w:t>
      </w:r>
    </w:p>
    <w:p w:rsidR="0050230E" w:rsidRDefault="008B39C3" w:rsidP="008F0AD1">
      <w:pPr>
        <w:pStyle w:val="Textkrper"/>
      </w:pPr>
      <w:r>
        <w:tab/>
      </w:r>
      <w:r>
        <w:tab/>
      </w:r>
      <w:proofErr w:type="spellStart"/>
      <w:r>
        <w:t>Ged</w:t>
      </w:r>
      <w:proofErr w:type="spellEnd"/>
      <w:r w:rsidR="008F0AD1">
        <w:t>.:</w:t>
      </w:r>
      <w:r w:rsidR="0050230E">
        <w:t xml:space="preserve"> </w:t>
      </w:r>
      <w:r w:rsidR="00474BAE">
        <w:t>als Dank zum 80. Geburtstag</w:t>
      </w:r>
    </w:p>
    <w:p w:rsidR="00853BD1" w:rsidRPr="00853BD1" w:rsidRDefault="00853BD1" w:rsidP="008F0AD1">
      <w:pPr>
        <w:pStyle w:val="Textkrper"/>
        <w:rPr>
          <w:i/>
        </w:rPr>
      </w:pPr>
      <w:r>
        <w:tab/>
      </w:r>
      <w:r>
        <w:tab/>
      </w:r>
      <w:r>
        <w:rPr>
          <w:i/>
        </w:rPr>
        <w:t>Teilnahme: Jakobipilge</w:t>
      </w:r>
      <w:r w:rsidRPr="00853BD1">
        <w:rPr>
          <w:i/>
        </w:rPr>
        <w:t xml:space="preserve">r </w:t>
      </w:r>
      <w:proofErr w:type="spellStart"/>
      <w:r w:rsidRPr="00853BD1">
        <w:rPr>
          <w:i/>
        </w:rPr>
        <w:t>Warching</w:t>
      </w:r>
      <w:proofErr w:type="spellEnd"/>
    </w:p>
    <w:p w:rsidR="008F0AD1" w:rsidRPr="00910C31" w:rsidRDefault="008F0AD1" w:rsidP="008F0AD1">
      <w:pPr>
        <w:pStyle w:val="Textkrper"/>
      </w:pPr>
    </w:p>
    <w:p w:rsidR="00910C31" w:rsidRPr="00094B50" w:rsidRDefault="007320AB" w:rsidP="00094B50">
      <w:pPr>
        <w:pStyle w:val="berschrift1"/>
        <w:tabs>
          <w:tab w:val="right" w:pos="1985"/>
          <w:tab w:val="left" w:pos="2552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i/>
          <w:u w:val="single"/>
        </w:rPr>
        <w:t>Sonntag</w:t>
      </w:r>
      <w:r w:rsidR="002D391D">
        <w:rPr>
          <w:rFonts w:ascii="Bookman Old Style" w:hAnsi="Bookman Old Style"/>
          <w:b/>
          <w:i/>
          <w:u w:val="single"/>
        </w:rPr>
        <w:t>,</w:t>
      </w:r>
      <w:r w:rsidR="00851DBB">
        <w:rPr>
          <w:rFonts w:ascii="Bookman Old Style" w:hAnsi="Bookman Old Style"/>
          <w:b/>
          <w:i/>
          <w:u w:val="single"/>
        </w:rPr>
        <w:tab/>
      </w:r>
      <w:r w:rsidR="003D593C">
        <w:rPr>
          <w:rFonts w:ascii="Bookman Old Style" w:hAnsi="Bookman Old Style"/>
          <w:b/>
          <w:i/>
          <w:u w:val="single"/>
        </w:rPr>
        <w:t>28.7.</w:t>
      </w:r>
      <w:r w:rsidR="00DC73D1">
        <w:rPr>
          <w:rFonts w:ascii="Bookman Old Style" w:hAnsi="Bookman Old Style"/>
          <w:b/>
          <w:i/>
          <w:u w:val="single"/>
        </w:rPr>
        <w:tab/>
      </w:r>
      <w:r w:rsidR="003D593C">
        <w:rPr>
          <w:rFonts w:ascii="Bookman Old Style" w:hAnsi="Bookman Old Style"/>
          <w:b/>
          <w:i/>
          <w:u w:val="single"/>
        </w:rPr>
        <w:t>17. Sonntag im Jahreskreis</w:t>
      </w:r>
    </w:p>
    <w:p w:rsidR="0097077D" w:rsidRDefault="00E748F9" w:rsidP="00910C31">
      <w:pPr>
        <w:tabs>
          <w:tab w:val="right" w:pos="1985"/>
          <w:tab w:val="left" w:pos="2552"/>
        </w:tabs>
        <w:ind w:firstLine="141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8.00</w:t>
      </w:r>
      <w:r>
        <w:rPr>
          <w:rFonts w:ascii="Bookman Old Style" w:hAnsi="Bookman Old Style"/>
          <w:sz w:val="24"/>
        </w:rPr>
        <w:tab/>
      </w:r>
      <w:r w:rsidR="00910C31">
        <w:rPr>
          <w:rFonts w:ascii="Bookman Old Style" w:hAnsi="Bookman Old Style"/>
          <w:sz w:val="24"/>
        </w:rPr>
        <w:tab/>
      </w:r>
      <w:r w:rsidR="0097077D">
        <w:rPr>
          <w:rFonts w:ascii="Bookman Old Style" w:hAnsi="Bookman Old Style"/>
          <w:sz w:val="24"/>
        </w:rPr>
        <w:t>Hl. Amt</w:t>
      </w:r>
    </w:p>
    <w:p w:rsidR="00B256D8" w:rsidRDefault="0050230E" w:rsidP="00D86EE3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Hl. Messe</w:t>
      </w:r>
      <w:r w:rsidR="00474BAE">
        <w:rPr>
          <w:rFonts w:ascii="Bookman Old Style" w:hAnsi="Bookman Old Style"/>
          <w:sz w:val="24"/>
        </w:rPr>
        <w:t xml:space="preserve"> für + Marianne Unger</w:t>
      </w:r>
    </w:p>
    <w:p w:rsidR="00B256D8" w:rsidRDefault="00D86EE3" w:rsidP="00D86EE3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 w:rsidR="005A4448">
        <w:rPr>
          <w:rFonts w:ascii="Bookman Old Style" w:hAnsi="Bookman Old Style"/>
          <w:sz w:val="24"/>
        </w:rPr>
        <w:t>.:</w:t>
      </w:r>
      <w:r w:rsidR="00474BAE">
        <w:rPr>
          <w:rFonts w:ascii="Bookman Old Style" w:hAnsi="Bookman Old Style"/>
          <w:sz w:val="24"/>
        </w:rPr>
        <w:t xml:space="preserve"> zu Ehren der hl. Familie</w:t>
      </w:r>
    </w:p>
    <w:p w:rsidR="00691816" w:rsidRDefault="005A4448" w:rsidP="00D86EE3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Ged</w:t>
      </w:r>
      <w:proofErr w:type="spellEnd"/>
      <w:r w:rsidR="00474BAE">
        <w:rPr>
          <w:rFonts w:ascii="Bookman Old Style" w:hAnsi="Bookman Old Style"/>
          <w:sz w:val="24"/>
        </w:rPr>
        <w:t>.: für + Hans Lutz</w:t>
      </w:r>
    </w:p>
    <w:p w:rsidR="00D86EE3" w:rsidRDefault="00691816" w:rsidP="00D86EE3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 w:rsidR="00D86EE3">
        <w:rPr>
          <w:rFonts w:ascii="Bookman Old Style" w:hAnsi="Bookman Old Style"/>
          <w:sz w:val="24"/>
        </w:rPr>
        <w:t>Ged</w:t>
      </w:r>
      <w:proofErr w:type="spellEnd"/>
      <w:r w:rsidR="00474BAE">
        <w:rPr>
          <w:rFonts w:ascii="Bookman Old Style" w:hAnsi="Bookman Old Style"/>
          <w:sz w:val="24"/>
        </w:rPr>
        <w:t>.: für + Paulina Hertle</w:t>
      </w:r>
    </w:p>
    <w:p w:rsidR="0097077D" w:rsidRDefault="0097077D" w:rsidP="0097077D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9.00</w:t>
      </w:r>
      <w:r>
        <w:rPr>
          <w:rFonts w:ascii="Bookman Old Style" w:hAnsi="Bookman Old Style"/>
          <w:sz w:val="24"/>
        </w:rPr>
        <w:tab/>
        <w:t>Beichtgelegenheit</w:t>
      </w:r>
    </w:p>
    <w:p w:rsidR="0097077D" w:rsidRDefault="0097077D" w:rsidP="0097077D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9.30</w:t>
      </w:r>
      <w:r>
        <w:rPr>
          <w:rFonts w:ascii="Bookman Old Style" w:hAnsi="Bookman Old Style"/>
          <w:sz w:val="24"/>
        </w:rPr>
        <w:tab/>
        <w:t>Rosenkranz</w:t>
      </w:r>
    </w:p>
    <w:p w:rsidR="0097077D" w:rsidRDefault="0097077D" w:rsidP="0097077D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bCs/>
          <w:sz w:val="24"/>
        </w:rPr>
        <w:t>10.00</w:t>
      </w:r>
      <w:r>
        <w:rPr>
          <w:rFonts w:ascii="Bookman Old Style" w:hAnsi="Bookman Old Style"/>
          <w:b/>
          <w:bCs/>
          <w:sz w:val="24"/>
        </w:rPr>
        <w:tab/>
        <w:t xml:space="preserve">Hl. Amt </w:t>
      </w:r>
    </w:p>
    <w:p w:rsidR="0050230E" w:rsidRDefault="0097077D" w:rsidP="00B256D8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Hl. Messe</w:t>
      </w:r>
      <w:r w:rsidR="00C17C77">
        <w:rPr>
          <w:rFonts w:ascii="Bookman Old Style" w:hAnsi="Bookman Old Style"/>
          <w:sz w:val="24"/>
        </w:rPr>
        <w:t xml:space="preserve"> </w:t>
      </w:r>
      <w:r w:rsidR="0050230E">
        <w:rPr>
          <w:rFonts w:ascii="Bookman Old Style" w:hAnsi="Bookman Old Style"/>
          <w:sz w:val="24"/>
        </w:rPr>
        <w:t xml:space="preserve">für </w:t>
      </w:r>
      <w:r w:rsidR="00474BAE">
        <w:rPr>
          <w:rFonts w:ascii="Bookman Old Style" w:hAnsi="Bookman Old Style"/>
          <w:sz w:val="24"/>
        </w:rPr>
        <w:t xml:space="preserve">+ Eltern </w:t>
      </w:r>
      <w:proofErr w:type="spellStart"/>
      <w:r w:rsidR="00474BAE">
        <w:rPr>
          <w:rFonts w:ascii="Bookman Old Style" w:hAnsi="Bookman Old Style"/>
          <w:sz w:val="24"/>
        </w:rPr>
        <w:t>Stimpfle</w:t>
      </w:r>
      <w:proofErr w:type="spellEnd"/>
      <w:r w:rsidR="00474BAE">
        <w:rPr>
          <w:rFonts w:ascii="Bookman Old Style" w:hAnsi="Bookman Old Style"/>
          <w:sz w:val="24"/>
        </w:rPr>
        <w:t>/</w:t>
      </w:r>
      <w:proofErr w:type="spellStart"/>
      <w:r w:rsidR="00474BAE">
        <w:rPr>
          <w:rFonts w:ascii="Bookman Old Style" w:hAnsi="Bookman Old Style"/>
          <w:sz w:val="24"/>
        </w:rPr>
        <w:t>Leberle</w:t>
      </w:r>
      <w:proofErr w:type="spellEnd"/>
      <w:r w:rsidR="00474BAE">
        <w:rPr>
          <w:rFonts w:ascii="Bookman Old Style" w:hAnsi="Bookman Old Style"/>
          <w:sz w:val="24"/>
        </w:rPr>
        <w:t xml:space="preserve"> u. + Angehörig</w:t>
      </w:r>
      <w:r w:rsidR="00853BD1">
        <w:rPr>
          <w:rFonts w:ascii="Bookman Old Style" w:hAnsi="Bookman Old Style"/>
          <w:sz w:val="24"/>
        </w:rPr>
        <w:t>e</w:t>
      </w:r>
    </w:p>
    <w:p w:rsidR="00B256D8" w:rsidRDefault="0050230E" w:rsidP="0050230E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für + </w:t>
      </w:r>
      <w:proofErr w:type="spellStart"/>
      <w:r w:rsidR="00853BD1">
        <w:rPr>
          <w:rFonts w:ascii="Bookman Old Style" w:hAnsi="Bookman Old Style"/>
          <w:sz w:val="24"/>
        </w:rPr>
        <w:t>Sr.Klothilde</w:t>
      </w:r>
      <w:proofErr w:type="spellEnd"/>
      <w:r w:rsidR="00853BD1">
        <w:rPr>
          <w:rFonts w:ascii="Bookman Old Style" w:hAnsi="Bookman Old Style"/>
          <w:sz w:val="24"/>
        </w:rPr>
        <w:t xml:space="preserve"> Schneider/+Anna </w:t>
      </w:r>
      <w:proofErr w:type="spellStart"/>
      <w:r w:rsidR="00853BD1">
        <w:rPr>
          <w:rFonts w:ascii="Bookman Old Style" w:hAnsi="Bookman Old Style"/>
          <w:sz w:val="24"/>
        </w:rPr>
        <w:t>u.Georg</w:t>
      </w:r>
      <w:proofErr w:type="spellEnd"/>
      <w:r w:rsidR="00853BD1">
        <w:rPr>
          <w:rFonts w:ascii="Bookman Old Style" w:hAnsi="Bookman Old Style"/>
          <w:sz w:val="24"/>
        </w:rPr>
        <w:t xml:space="preserve"> </w:t>
      </w:r>
      <w:proofErr w:type="spellStart"/>
      <w:r w:rsidR="00853BD1">
        <w:rPr>
          <w:rFonts w:ascii="Bookman Old Style" w:hAnsi="Bookman Old Style"/>
          <w:sz w:val="24"/>
        </w:rPr>
        <w:t>Leberle</w:t>
      </w:r>
      <w:proofErr w:type="spellEnd"/>
    </w:p>
    <w:p w:rsidR="00B256D8" w:rsidRDefault="0050230E" w:rsidP="0050230E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</w:t>
      </w:r>
      <w:r w:rsidR="00853BD1">
        <w:rPr>
          <w:rFonts w:ascii="Bookman Old Style" w:hAnsi="Bookman Old Style"/>
          <w:sz w:val="24"/>
        </w:rPr>
        <w:t>zur immerwährenden Hilfe Mariens</w:t>
      </w:r>
    </w:p>
    <w:p w:rsidR="0050230E" w:rsidRDefault="0050230E" w:rsidP="00B256D8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Ged</w:t>
      </w:r>
      <w:proofErr w:type="spellEnd"/>
      <w:r>
        <w:rPr>
          <w:rFonts w:ascii="Bookman Old Style" w:hAnsi="Bookman Old Style"/>
          <w:sz w:val="24"/>
        </w:rPr>
        <w:t xml:space="preserve">.: </w:t>
      </w:r>
      <w:r w:rsidR="00853BD1">
        <w:rPr>
          <w:rFonts w:ascii="Bookman Old Style" w:hAnsi="Bookman Old Style"/>
          <w:sz w:val="24"/>
        </w:rPr>
        <w:t>für + Erna Czech u. + Geschwister</w:t>
      </w:r>
    </w:p>
    <w:p w:rsidR="00853BD1" w:rsidRPr="00853BD1" w:rsidRDefault="00853BD1" w:rsidP="00B256D8">
      <w:pPr>
        <w:tabs>
          <w:tab w:val="right" w:pos="1985"/>
          <w:tab w:val="left" w:pos="2552"/>
        </w:tabs>
        <w:ind w:left="2552"/>
        <w:rPr>
          <w:rFonts w:ascii="Bookman Old Style" w:hAnsi="Bookman Old Style"/>
          <w:i/>
          <w:sz w:val="24"/>
        </w:rPr>
      </w:pPr>
      <w:r w:rsidRPr="00853BD1">
        <w:rPr>
          <w:rFonts w:ascii="Bookman Old Style" w:hAnsi="Bookman Old Style"/>
          <w:i/>
          <w:sz w:val="24"/>
        </w:rPr>
        <w:t xml:space="preserve">Teilnahme: Fußwallfahrer </w:t>
      </w:r>
      <w:proofErr w:type="spellStart"/>
      <w:r w:rsidRPr="00853BD1">
        <w:rPr>
          <w:rFonts w:ascii="Bookman Old Style" w:hAnsi="Bookman Old Style"/>
          <w:i/>
          <w:sz w:val="24"/>
        </w:rPr>
        <w:t>Bäumenheim</w:t>
      </w:r>
      <w:proofErr w:type="spellEnd"/>
    </w:p>
    <w:p w:rsidR="00EE33DD" w:rsidRPr="00C17C77" w:rsidRDefault="00EE33DD" w:rsidP="00EE33DD">
      <w:pPr>
        <w:tabs>
          <w:tab w:val="right" w:pos="1985"/>
          <w:tab w:val="left" w:pos="2552"/>
        </w:tabs>
        <w:rPr>
          <w:rFonts w:ascii="Bookman Old Style" w:hAnsi="Bookman Old Style"/>
          <w:sz w:val="24"/>
        </w:rPr>
      </w:pPr>
      <w:r w:rsidRPr="001D7918">
        <w:rPr>
          <w:rFonts w:ascii="Bookman Old Style" w:hAnsi="Bookman Old Style"/>
          <w:i/>
          <w:sz w:val="24"/>
        </w:rPr>
        <w:tab/>
      </w:r>
      <w:r w:rsidRPr="00C17C77">
        <w:rPr>
          <w:rFonts w:ascii="Bookman Old Style" w:hAnsi="Bookman Old Style"/>
          <w:sz w:val="24"/>
        </w:rPr>
        <w:t>13.30</w:t>
      </w:r>
      <w:r w:rsidRPr="00C17C77">
        <w:rPr>
          <w:rFonts w:ascii="Bookman Old Style" w:hAnsi="Bookman Old Style"/>
          <w:sz w:val="24"/>
        </w:rPr>
        <w:tab/>
        <w:t>Rosenkranz</w:t>
      </w:r>
    </w:p>
    <w:p w:rsidR="003767D2" w:rsidRDefault="00EE33DD" w:rsidP="003767D2">
      <w:pPr>
        <w:pStyle w:val="berschrift2"/>
        <w:tabs>
          <w:tab w:val="clear" w:pos="2127"/>
          <w:tab w:val="right" w:pos="1985"/>
        </w:tabs>
        <w:ind w:left="708" w:hanging="708"/>
        <w:rPr>
          <w:rFonts w:ascii="Bookman Old Style" w:hAnsi="Bookman Old Style"/>
          <w:sz w:val="16"/>
          <w:szCs w:val="16"/>
          <w:u w:val="none"/>
        </w:rPr>
      </w:pPr>
      <w:r>
        <w:rPr>
          <w:rFonts w:ascii="Bookman Old Style" w:hAnsi="Bookman Old Style"/>
          <w:u w:val="none"/>
        </w:rPr>
        <w:tab/>
      </w:r>
      <w:r w:rsidRPr="00C128E2">
        <w:rPr>
          <w:rFonts w:ascii="Bookman Old Style" w:hAnsi="Bookman Old Style"/>
          <w:u w:val="none"/>
        </w:rPr>
        <w:tab/>
      </w:r>
      <w:r w:rsidRPr="007B5459">
        <w:rPr>
          <w:rFonts w:ascii="Bookman Old Style" w:hAnsi="Bookman Old Style"/>
          <w:u w:val="none"/>
        </w:rPr>
        <w:t>14.00</w:t>
      </w:r>
      <w:r w:rsidRPr="007B5459">
        <w:rPr>
          <w:rFonts w:ascii="Bookman Old Style" w:hAnsi="Bookman Old Style"/>
          <w:u w:val="none"/>
        </w:rPr>
        <w:tab/>
      </w:r>
      <w:r w:rsidR="00F61AD0">
        <w:rPr>
          <w:rFonts w:ascii="Bookman Old Style" w:hAnsi="Bookman Old Style"/>
          <w:b/>
          <w:u w:val="none"/>
        </w:rPr>
        <w:t>A</w:t>
      </w:r>
      <w:r w:rsidR="00504593" w:rsidRPr="00DF12F1">
        <w:rPr>
          <w:rFonts w:ascii="Bookman Old Style" w:hAnsi="Bookman Old Style"/>
          <w:b/>
          <w:u w:val="none"/>
        </w:rPr>
        <w:t>ndacht</w:t>
      </w:r>
      <w:r w:rsidR="00504593" w:rsidRPr="00DF12F1">
        <w:rPr>
          <w:rFonts w:ascii="Bookman Old Style" w:hAnsi="Bookman Old Style"/>
          <w:u w:val="none"/>
        </w:rPr>
        <w:t xml:space="preserve"> </w:t>
      </w:r>
      <w:r w:rsidR="00504593" w:rsidRPr="00DF12F1">
        <w:rPr>
          <w:rFonts w:ascii="Bookman Old Style" w:hAnsi="Bookman Old Style"/>
          <w:sz w:val="16"/>
          <w:u w:val="none"/>
        </w:rPr>
        <w:t>mit eucharistischem</w:t>
      </w:r>
      <w:r w:rsidR="00504593" w:rsidRPr="00DF12F1">
        <w:rPr>
          <w:rFonts w:ascii="Bookman Old Style" w:hAnsi="Bookman Old Style"/>
          <w:u w:val="none"/>
        </w:rPr>
        <w:t xml:space="preserve"> </w:t>
      </w:r>
      <w:r w:rsidR="00504593">
        <w:rPr>
          <w:rFonts w:ascii="Bookman Old Style" w:hAnsi="Bookman Old Style"/>
          <w:sz w:val="16"/>
          <w:u w:val="none"/>
        </w:rPr>
        <w:t>Segen</w:t>
      </w:r>
    </w:p>
    <w:p w:rsidR="003767D2" w:rsidRPr="003767D2" w:rsidRDefault="003767D2" w:rsidP="003767D2"/>
    <w:p w:rsidR="003767D2" w:rsidRPr="00934D0F" w:rsidRDefault="00934D0F" w:rsidP="003767D2">
      <w:pPr>
        <w:rPr>
          <w:rFonts w:ascii="Bookman Old Style" w:hAnsi="Bookman Old Style"/>
          <w:b/>
          <w:sz w:val="24"/>
          <w:szCs w:val="24"/>
        </w:rPr>
      </w:pPr>
      <w:r w:rsidRPr="00934D0F">
        <w:rPr>
          <w:rFonts w:ascii="Bookman Old Style" w:hAnsi="Bookman Old Style"/>
          <w:b/>
          <w:sz w:val="24"/>
          <w:szCs w:val="24"/>
        </w:rPr>
        <w:t>Öffnungszeiten Büro</w:t>
      </w:r>
    </w:p>
    <w:p w:rsidR="00E748F9" w:rsidRDefault="00D57D9C" w:rsidP="00F16E9A">
      <w:pPr>
        <w:pStyle w:val="berschrift1"/>
        <w:tabs>
          <w:tab w:val="right" w:pos="1985"/>
          <w:tab w:val="left" w:pos="255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Montag - Freitag:        8.30 – 11.30 Uhr</w:t>
      </w:r>
    </w:p>
    <w:p w:rsidR="00D25611" w:rsidRPr="00D25611" w:rsidRDefault="00D25611" w:rsidP="00D25611"/>
    <w:sectPr w:rsidR="00D25611" w:rsidRPr="00D25611">
      <w:pgSz w:w="11906" w:h="16838" w:code="9"/>
      <w:pgMar w:top="1418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5AD"/>
    <w:multiLevelType w:val="multilevel"/>
    <w:tmpl w:val="B53EA548"/>
    <w:lvl w:ilvl="0">
      <w:start w:val="14"/>
      <w:numFmt w:val="decimal"/>
      <w:lvlText w:val="%1.0"/>
      <w:lvlJc w:val="left"/>
      <w:pPr>
        <w:tabs>
          <w:tab w:val="num" w:pos="3230"/>
        </w:tabs>
        <w:ind w:left="3230" w:hanging="124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tabs>
          <w:tab w:val="num" w:pos="3938"/>
        </w:tabs>
        <w:ind w:left="3938" w:hanging="124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4646"/>
        </w:tabs>
        <w:ind w:left="4646" w:hanging="1245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354"/>
        </w:tabs>
        <w:ind w:left="5354" w:hanging="1245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6062"/>
        </w:tabs>
        <w:ind w:left="6062" w:hanging="1245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6965"/>
        </w:tabs>
        <w:ind w:left="696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8033"/>
        </w:tabs>
        <w:ind w:left="8033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8741"/>
        </w:tabs>
        <w:ind w:left="8741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9809"/>
        </w:tabs>
        <w:ind w:left="9809" w:hanging="2160"/>
      </w:pPr>
      <w:rPr>
        <w:rFonts w:hint="default"/>
        <w:sz w:val="24"/>
      </w:rPr>
    </w:lvl>
  </w:abstractNum>
  <w:abstractNum w:abstractNumId="1" w15:restartNumberingAfterBreak="0">
    <w:nsid w:val="0CEC6CA1"/>
    <w:multiLevelType w:val="hybridMultilevel"/>
    <w:tmpl w:val="56AA1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4A3"/>
    <w:multiLevelType w:val="hybridMultilevel"/>
    <w:tmpl w:val="AA38C63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683455"/>
    <w:multiLevelType w:val="hybridMultilevel"/>
    <w:tmpl w:val="3872FE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615B8"/>
    <w:multiLevelType w:val="hybridMultilevel"/>
    <w:tmpl w:val="B7442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D"/>
    <w:rsid w:val="000168D3"/>
    <w:rsid w:val="00025747"/>
    <w:rsid w:val="000271B3"/>
    <w:rsid w:val="000352A0"/>
    <w:rsid w:val="00044342"/>
    <w:rsid w:val="0005354D"/>
    <w:rsid w:val="0006619D"/>
    <w:rsid w:val="00066C40"/>
    <w:rsid w:val="0007728F"/>
    <w:rsid w:val="00091850"/>
    <w:rsid w:val="00094B50"/>
    <w:rsid w:val="000B34BD"/>
    <w:rsid w:val="000B4F24"/>
    <w:rsid w:val="000C1871"/>
    <w:rsid w:val="000C1A57"/>
    <w:rsid w:val="000C2415"/>
    <w:rsid w:val="000D16E5"/>
    <w:rsid w:val="000D1EC9"/>
    <w:rsid w:val="000D2A85"/>
    <w:rsid w:val="000D3C10"/>
    <w:rsid w:val="000D4BC6"/>
    <w:rsid w:val="000F4CDE"/>
    <w:rsid w:val="00100928"/>
    <w:rsid w:val="00123B13"/>
    <w:rsid w:val="00125E5A"/>
    <w:rsid w:val="00125FC9"/>
    <w:rsid w:val="0013013F"/>
    <w:rsid w:val="00162014"/>
    <w:rsid w:val="00172D7B"/>
    <w:rsid w:val="00181AD1"/>
    <w:rsid w:val="00182A04"/>
    <w:rsid w:val="001834AE"/>
    <w:rsid w:val="00183A70"/>
    <w:rsid w:val="001A3C74"/>
    <w:rsid w:val="001A7C35"/>
    <w:rsid w:val="001B074C"/>
    <w:rsid w:val="001B64ED"/>
    <w:rsid w:val="001B7D88"/>
    <w:rsid w:val="001C2EF0"/>
    <w:rsid w:val="001D49AF"/>
    <w:rsid w:val="001D49B3"/>
    <w:rsid w:val="001D6E13"/>
    <w:rsid w:val="001D7918"/>
    <w:rsid w:val="001F650D"/>
    <w:rsid w:val="001F7593"/>
    <w:rsid w:val="002004D7"/>
    <w:rsid w:val="00204C1A"/>
    <w:rsid w:val="00207F49"/>
    <w:rsid w:val="002218D6"/>
    <w:rsid w:val="00222F4C"/>
    <w:rsid w:val="0022440F"/>
    <w:rsid w:val="00227F05"/>
    <w:rsid w:val="002312DC"/>
    <w:rsid w:val="00233AA0"/>
    <w:rsid w:val="00242298"/>
    <w:rsid w:val="00266894"/>
    <w:rsid w:val="002721A0"/>
    <w:rsid w:val="00277575"/>
    <w:rsid w:val="00284131"/>
    <w:rsid w:val="0028561A"/>
    <w:rsid w:val="00285F9F"/>
    <w:rsid w:val="00292B89"/>
    <w:rsid w:val="00293B2F"/>
    <w:rsid w:val="002A557A"/>
    <w:rsid w:val="002C6104"/>
    <w:rsid w:val="002D0DC8"/>
    <w:rsid w:val="002D391D"/>
    <w:rsid w:val="002F498C"/>
    <w:rsid w:val="003010B6"/>
    <w:rsid w:val="00311386"/>
    <w:rsid w:val="00320B66"/>
    <w:rsid w:val="00340A2D"/>
    <w:rsid w:val="003527D2"/>
    <w:rsid w:val="00361B7A"/>
    <w:rsid w:val="0036241B"/>
    <w:rsid w:val="00366380"/>
    <w:rsid w:val="00373152"/>
    <w:rsid w:val="003767D2"/>
    <w:rsid w:val="003B305C"/>
    <w:rsid w:val="003D593C"/>
    <w:rsid w:val="003F5B48"/>
    <w:rsid w:val="003F78E4"/>
    <w:rsid w:val="00425853"/>
    <w:rsid w:val="00426AD8"/>
    <w:rsid w:val="004272A3"/>
    <w:rsid w:val="0043439C"/>
    <w:rsid w:val="00441D52"/>
    <w:rsid w:val="00452FE6"/>
    <w:rsid w:val="00463AC0"/>
    <w:rsid w:val="004727C0"/>
    <w:rsid w:val="00474BAE"/>
    <w:rsid w:val="0048107D"/>
    <w:rsid w:val="00487EAD"/>
    <w:rsid w:val="004930EE"/>
    <w:rsid w:val="004A277E"/>
    <w:rsid w:val="004C5971"/>
    <w:rsid w:val="004E5069"/>
    <w:rsid w:val="004E5AB8"/>
    <w:rsid w:val="004F50D2"/>
    <w:rsid w:val="0050230E"/>
    <w:rsid w:val="00504593"/>
    <w:rsid w:val="00507D26"/>
    <w:rsid w:val="005258A3"/>
    <w:rsid w:val="0054108C"/>
    <w:rsid w:val="0054545E"/>
    <w:rsid w:val="00563791"/>
    <w:rsid w:val="00563D49"/>
    <w:rsid w:val="00565083"/>
    <w:rsid w:val="0057062C"/>
    <w:rsid w:val="005857E6"/>
    <w:rsid w:val="005867E1"/>
    <w:rsid w:val="005A4448"/>
    <w:rsid w:val="005C43BD"/>
    <w:rsid w:val="005C4B21"/>
    <w:rsid w:val="005E16AA"/>
    <w:rsid w:val="005F4C3D"/>
    <w:rsid w:val="00602902"/>
    <w:rsid w:val="00616F21"/>
    <w:rsid w:val="00624BDD"/>
    <w:rsid w:val="00635CF1"/>
    <w:rsid w:val="00640E61"/>
    <w:rsid w:val="006475B7"/>
    <w:rsid w:val="00650DCE"/>
    <w:rsid w:val="006532E6"/>
    <w:rsid w:val="0065343A"/>
    <w:rsid w:val="00664583"/>
    <w:rsid w:val="006658AF"/>
    <w:rsid w:val="006765FE"/>
    <w:rsid w:val="00691816"/>
    <w:rsid w:val="006A2D68"/>
    <w:rsid w:val="006B1C68"/>
    <w:rsid w:val="006B30A7"/>
    <w:rsid w:val="006F522C"/>
    <w:rsid w:val="006F7A4A"/>
    <w:rsid w:val="007277AB"/>
    <w:rsid w:val="007320AB"/>
    <w:rsid w:val="00733F74"/>
    <w:rsid w:val="007434C5"/>
    <w:rsid w:val="00756422"/>
    <w:rsid w:val="00757B76"/>
    <w:rsid w:val="00766D2F"/>
    <w:rsid w:val="007B0EB7"/>
    <w:rsid w:val="007B56E6"/>
    <w:rsid w:val="007C64B4"/>
    <w:rsid w:val="007D029C"/>
    <w:rsid w:val="007E0383"/>
    <w:rsid w:val="007E44C2"/>
    <w:rsid w:val="007E518B"/>
    <w:rsid w:val="007F55FF"/>
    <w:rsid w:val="007F7361"/>
    <w:rsid w:val="00801CC9"/>
    <w:rsid w:val="00813C78"/>
    <w:rsid w:val="008327F0"/>
    <w:rsid w:val="0083364C"/>
    <w:rsid w:val="00851DBB"/>
    <w:rsid w:val="00853BD1"/>
    <w:rsid w:val="00871C42"/>
    <w:rsid w:val="008723FF"/>
    <w:rsid w:val="0087542F"/>
    <w:rsid w:val="00880E66"/>
    <w:rsid w:val="008852CB"/>
    <w:rsid w:val="008A45FF"/>
    <w:rsid w:val="008A75E1"/>
    <w:rsid w:val="008B39C3"/>
    <w:rsid w:val="008B40B7"/>
    <w:rsid w:val="008C2B62"/>
    <w:rsid w:val="008C3823"/>
    <w:rsid w:val="008E1A17"/>
    <w:rsid w:val="008E5FF5"/>
    <w:rsid w:val="008F0AD1"/>
    <w:rsid w:val="008F73E2"/>
    <w:rsid w:val="00910C31"/>
    <w:rsid w:val="00914CD0"/>
    <w:rsid w:val="0091717F"/>
    <w:rsid w:val="0092420A"/>
    <w:rsid w:val="009308E5"/>
    <w:rsid w:val="0093157C"/>
    <w:rsid w:val="00934D0F"/>
    <w:rsid w:val="00937649"/>
    <w:rsid w:val="00946494"/>
    <w:rsid w:val="00962EBA"/>
    <w:rsid w:val="0097077D"/>
    <w:rsid w:val="00977291"/>
    <w:rsid w:val="00983EF1"/>
    <w:rsid w:val="0099552E"/>
    <w:rsid w:val="009B7159"/>
    <w:rsid w:val="00A03282"/>
    <w:rsid w:val="00A2340F"/>
    <w:rsid w:val="00A253D6"/>
    <w:rsid w:val="00A5067F"/>
    <w:rsid w:val="00A604C0"/>
    <w:rsid w:val="00A627F0"/>
    <w:rsid w:val="00A62B0A"/>
    <w:rsid w:val="00AA2160"/>
    <w:rsid w:val="00AB1140"/>
    <w:rsid w:val="00AC3CCE"/>
    <w:rsid w:val="00AF46A9"/>
    <w:rsid w:val="00AF5306"/>
    <w:rsid w:val="00AF7A4C"/>
    <w:rsid w:val="00B1315B"/>
    <w:rsid w:val="00B13408"/>
    <w:rsid w:val="00B2306F"/>
    <w:rsid w:val="00B239C3"/>
    <w:rsid w:val="00B23FB3"/>
    <w:rsid w:val="00B256D8"/>
    <w:rsid w:val="00B4766B"/>
    <w:rsid w:val="00B66FE3"/>
    <w:rsid w:val="00B74191"/>
    <w:rsid w:val="00B90B74"/>
    <w:rsid w:val="00BA1209"/>
    <w:rsid w:val="00BB1339"/>
    <w:rsid w:val="00BB5AFE"/>
    <w:rsid w:val="00BC496D"/>
    <w:rsid w:val="00BD3BC6"/>
    <w:rsid w:val="00BF6649"/>
    <w:rsid w:val="00C0114F"/>
    <w:rsid w:val="00C12D87"/>
    <w:rsid w:val="00C17C77"/>
    <w:rsid w:val="00C417FC"/>
    <w:rsid w:val="00C45A95"/>
    <w:rsid w:val="00C502CE"/>
    <w:rsid w:val="00C63F39"/>
    <w:rsid w:val="00C64612"/>
    <w:rsid w:val="00C93894"/>
    <w:rsid w:val="00CA0D23"/>
    <w:rsid w:val="00CC6B9E"/>
    <w:rsid w:val="00CC6F42"/>
    <w:rsid w:val="00CD644C"/>
    <w:rsid w:val="00CE7E8C"/>
    <w:rsid w:val="00CF2BFB"/>
    <w:rsid w:val="00D01624"/>
    <w:rsid w:val="00D043EB"/>
    <w:rsid w:val="00D0574F"/>
    <w:rsid w:val="00D21DB5"/>
    <w:rsid w:val="00D25611"/>
    <w:rsid w:val="00D402D7"/>
    <w:rsid w:val="00D4452E"/>
    <w:rsid w:val="00D5039B"/>
    <w:rsid w:val="00D5375D"/>
    <w:rsid w:val="00D578D5"/>
    <w:rsid w:val="00D57D9C"/>
    <w:rsid w:val="00D63CF9"/>
    <w:rsid w:val="00D824F5"/>
    <w:rsid w:val="00D86EE3"/>
    <w:rsid w:val="00D8763A"/>
    <w:rsid w:val="00D93619"/>
    <w:rsid w:val="00DB5236"/>
    <w:rsid w:val="00DB685B"/>
    <w:rsid w:val="00DC5536"/>
    <w:rsid w:val="00DC6393"/>
    <w:rsid w:val="00DC73D1"/>
    <w:rsid w:val="00DF0C6D"/>
    <w:rsid w:val="00DF62EC"/>
    <w:rsid w:val="00E01DD6"/>
    <w:rsid w:val="00E03034"/>
    <w:rsid w:val="00E26915"/>
    <w:rsid w:val="00E67677"/>
    <w:rsid w:val="00E71007"/>
    <w:rsid w:val="00E748F9"/>
    <w:rsid w:val="00E82A18"/>
    <w:rsid w:val="00E846C2"/>
    <w:rsid w:val="00E87874"/>
    <w:rsid w:val="00E95829"/>
    <w:rsid w:val="00E9646E"/>
    <w:rsid w:val="00EB0D7E"/>
    <w:rsid w:val="00EB1462"/>
    <w:rsid w:val="00EB151C"/>
    <w:rsid w:val="00EC0012"/>
    <w:rsid w:val="00EC29A4"/>
    <w:rsid w:val="00EC61AE"/>
    <w:rsid w:val="00EE33DD"/>
    <w:rsid w:val="00F10C31"/>
    <w:rsid w:val="00F16E9A"/>
    <w:rsid w:val="00F2144D"/>
    <w:rsid w:val="00F33BE8"/>
    <w:rsid w:val="00F4420D"/>
    <w:rsid w:val="00F47E83"/>
    <w:rsid w:val="00F51F9B"/>
    <w:rsid w:val="00F555FF"/>
    <w:rsid w:val="00F571ED"/>
    <w:rsid w:val="00F571F6"/>
    <w:rsid w:val="00F61AD0"/>
    <w:rsid w:val="00F7378D"/>
    <w:rsid w:val="00F838CA"/>
    <w:rsid w:val="00FA4E55"/>
    <w:rsid w:val="00FB0D29"/>
    <w:rsid w:val="00FB46A1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369F3"/>
  <w15:chartTrackingRefBased/>
  <w15:docId w15:val="{AD2BC48D-7842-40C5-8EC4-F1A22488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2127"/>
        <w:tab w:val="left" w:pos="2552"/>
      </w:tabs>
      <w:outlineLvl w:val="1"/>
    </w:pPr>
    <w:rPr>
      <w:rFonts w:ascii="Arial" w:hAnsi="Arial"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1985"/>
        <w:tab w:val="left" w:pos="2552"/>
      </w:tabs>
      <w:outlineLvl w:val="2"/>
    </w:pPr>
    <w:rPr>
      <w:rFonts w:ascii="Bookman Old Style" w:hAnsi="Bookman Old Style"/>
      <w:b/>
      <w:i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i/>
      <w:sz w:val="40"/>
    </w:rPr>
  </w:style>
  <w:style w:type="paragraph" w:styleId="Textkrper-Zeileneinzug">
    <w:name w:val="Body Text Indent"/>
    <w:basedOn w:val="Standard"/>
    <w:semiHidden/>
    <w:pPr>
      <w:tabs>
        <w:tab w:val="right" w:pos="1985"/>
        <w:tab w:val="left" w:pos="2552"/>
      </w:tabs>
      <w:ind w:left="2552"/>
    </w:pPr>
    <w:rPr>
      <w:rFonts w:ascii="Bookman Old Style" w:hAnsi="Bookman Old Style"/>
      <w:sz w:val="24"/>
    </w:rPr>
  </w:style>
  <w:style w:type="paragraph" w:styleId="Textkrper">
    <w:name w:val="Body Text"/>
    <w:basedOn w:val="Standard"/>
    <w:link w:val="TextkrperZchn"/>
    <w:semiHidden/>
    <w:pPr>
      <w:tabs>
        <w:tab w:val="right" w:pos="1985"/>
        <w:tab w:val="left" w:pos="2552"/>
      </w:tabs>
    </w:pPr>
    <w:rPr>
      <w:rFonts w:ascii="Bookman Old Style" w:hAnsi="Bookman Old Style"/>
      <w:sz w:val="24"/>
    </w:rPr>
  </w:style>
  <w:style w:type="character" w:customStyle="1" w:styleId="TextkrperZchn">
    <w:name w:val="Textkörper Zchn"/>
    <w:link w:val="Textkrper"/>
    <w:semiHidden/>
    <w:rsid w:val="00C417FC"/>
    <w:rPr>
      <w:rFonts w:ascii="Bookman Old Style" w:hAnsi="Bookman Old Style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1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216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1F759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\Wallfahrt\wallfahrt\Gottesdienste\2023\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8239-8B6A-4D09-8816-92687936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1998</vt:lpstr>
    </vt:vector>
  </TitlesOfParts>
  <Company>BO EI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</dc:title>
  <dc:subject/>
  <dc:creator>56b06106</dc:creator>
  <cp:keywords/>
  <cp:lastModifiedBy>56b06106</cp:lastModifiedBy>
  <cp:revision>6</cp:revision>
  <cp:lastPrinted>2021-05-28T06:29:00Z</cp:lastPrinted>
  <dcterms:created xsi:type="dcterms:W3CDTF">2024-07-15T09:39:00Z</dcterms:created>
  <dcterms:modified xsi:type="dcterms:W3CDTF">2024-07-17T08:32:00Z</dcterms:modified>
</cp:coreProperties>
</file>